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AD" w:rsidRDefault="005456AD" w:rsidP="004C2DA7">
      <w:pPr>
        <w:spacing w:after="0" w:line="240" w:lineRule="auto"/>
        <w:rPr>
          <w:rFonts w:ascii="Times New Roman" w:hAnsi="Times New Roman"/>
          <w:b/>
        </w:rPr>
      </w:pPr>
    </w:p>
    <w:p w:rsidR="005456AD" w:rsidRDefault="005456AD" w:rsidP="004C2DA7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:rsidR="005456AD" w:rsidRPr="00B50976" w:rsidRDefault="005456AD" w:rsidP="004C2DA7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50976">
        <w:rPr>
          <w:rFonts w:ascii="Times New Roman" w:hAnsi="Times New Roman"/>
          <w:bCs/>
          <w:sz w:val="24"/>
          <w:szCs w:val="24"/>
          <w:lang w:val="ro-RO"/>
        </w:rPr>
        <w:t>F-P</w:t>
      </w:r>
      <w:r>
        <w:rPr>
          <w:rFonts w:ascii="Times New Roman" w:hAnsi="Times New Roman"/>
          <w:bCs/>
          <w:sz w:val="24"/>
          <w:szCs w:val="24"/>
          <w:lang w:val="ro-RO"/>
        </w:rPr>
        <w:t>.O.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/>
          <w:bCs/>
          <w:sz w:val="24"/>
          <w:szCs w:val="24"/>
          <w:lang w:val="ro-RO"/>
        </w:rPr>
        <w:t>02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.0</w:t>
      </w:r>
      <w:r>
        <w:rPr>
          <w:rFonts w:ascii="Times New Roman" w:hAnsi="Times New Roman"/>
          <w:bCs/>
          <w:sz w:val="24"/>
          <w:szCs w:val="24"/>
          <w:lang w:val="ro-RO"/>
        </w:rPr>
        <w:t>2</w:t>
      </w:r>
    </w:p>
    <w:p w:rsidR="005456AD" w:rsidRPr="00A8598D" w:rsidRDefault="005456AD" w:rsidP="004C2D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D16FA">
        <w:rPr>
          <w:rFonts w:ascii="Times New Roman" w:hAnsi="Times New Roman"/>
          <w:b/>
          <w:sz w:val="24"/>
          <w:szCs w:val="24"/>
        </w:rPr>
        <w:t>NR</w:t>
      </w:r>
      <w:r w:rsidRPr="00A8598D">
        <w:rPr>
          <w:rFonts w:ascii="Times New Roman" w:hAnsi="Times New Roman"/>
          <w:sz w:val="24"/>
          <w:szCs w:val="24"/>
        </w:rPr>
        <w:t>.</w:t>
      </w: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u w:val="single"/>
          <w:lang w:val="fr-FR"/>
        </w:rPr>
      </w:pPr>
    </w:p>
    <w:p w:rsidR="005456AD" w:rsidRPr="00E009BC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r w:rsidRPr="00E009BC">
        <w:rPr>
          <w:rFonts w:ascii="Times New Roman" w:hAnsi="Times New Roman"/>
          <w:b/>
          <w:lang w:val="fr-FR"/>
        </w:rPr>
        <w:t>RAPORT DE EVALUARE INIŢIALĂ</w:t>
      </w:r>
    </w:p>
    <w:p w:rsidR="005456AD" w:rsidRPr="00071C70" w:rsidRDefault="005456AD" w:rsidP="004C2DA7">
      <w:pPr>
        <w:spacing w:after="0" w:line="240" w:lineRule="auto"/>
        <w:rPr>
          <w:rFonts w:ascii="Times New Roman" w:hAnsi="Times New Roman"/>
          <w:b/>
          <w:lang w:val="fr-FR"/>
        </w:rPr>
      </w:pP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Numeşi Prenume</w:t>
      </w:r>
      <w:r>
        <w:rPr>
          <w:rFonts w:ascii="Times New Roman" w:hAnsi="Times New Roman"/>
          <w:sz w:val="24"/>
          <w:szCs w:val="24"/>
          <w:lang w:val="fr-FR"/>
        </w:rPr>
        <w:t xml:space="preserve">___________________________________________________________________               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Data şiloculnaşterii 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CNP_______________________________B.I./C.I., seria, nr. 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Adresa 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Motivul</w:t>
      </w:r>
      <w:r w:rsidRPr="00301F80">
        <w:rPr>
          <w:rFonts w:ascii="Times New Roman" w:hAnsi="Times New Roman"/>
          <w:sz w:val="24"/>
          <w:szCs w:val="24"/>
          <w:lang w:val="fr-FR"/>
        </w:rPr>
        <w:t>solicitării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Pr="00071C70" w:rsidRDefault="005456AD" w:rsidP="004C2DA7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Descrierea problemei</w:t>
      </w:r>
      <w:r w:rsidRPr="00071C70">
        <w:rPr>
          <w:rFonts w:ascii="Times New Roman" w:hAnsi="Times New Roman"/>
          <w:lang w:val="fr-FR"/>
        </w:rPr>
        <w:t>________________________________________________________</w:t>
      </w:r>
      <w:r>
        <w:rPr>
          <w:rFonts w:ascii="Times New Roman" w:hAnsi="Times New Roman"/>
          <w:lang w:val="fr-FR"/>
        </w:rPr>
        <w:t>____________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071C70">
        <w:rPr>
          <w:rFonts w:ascii="Times New Roman" w:hAnsi="Times New Roman"/>
          <w:lang w:val="fr-FR"/>
        </w:rPr>
        <w:t>_____________________________________________________________________________________________________________________________________________________________________________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Date generaledesprefamilie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Date desprecondiţiile de locuitalefamiliei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Date despresituaţiamaterialăafamiliei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r w:rsidRPr="00301F80">
        <w:rPr>
          <w:rFonts w:ascii="Times New Roman" w:hAnsi="Times New Roman"/>
          <w:sz w:val="24"/>
          <w:szCs w:val="24"/>
          <w:lang w:val="fr-FR"/>
        </w:rPr>
        <w:t xml:space="preserve"> 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________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Observaţii 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</w:t>
      </w:r>
    </w:p>
    <w:p w:rsidR="005456AD" w:rsidRPr="00301F80" w:rsidRDefault="005456AD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Concluziiş</w:t>
      </w:r>
      <w:r>
        <w:rPr>
          <w:rFonts w:ascii="Times New Roman" w:hAnsi="Times New Roman"/>
          <w:sz w:val="24"/>
          <w:szCs w:val="24"/>
          <w:lang w:val="fr-FR"/>
        </w:rPr>
        <w:t>i propuneri :</w:t>
      </w: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5456AD" w:rsidRPr="00071C70" w:rsidRDefault="005456AD" w:rsidP="004C2DA7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301F80"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</w:t>
      </w:r>
    </w:p>
    <w:p w:rsidR="005456AD" w:rsidRDefault="005456AD" w:rsidP="004C2DA7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RESPONSABIL CAZ</w:t>
      </w: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5456AD" w:rsidRDefault="005456AD"/>
    <w:sectPr w:rsidR="005456AD" w:rsidSect="000A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DA7"/>
    <w:rsid w:val="00071C70"/>
    <w:rsid w:val="000A51F0"/>
    <w:rsid w:val="000D16FA"/>
    <w:rsid w:val="000E2F14"/>
    <w:rsid w:val="00116320"/>
    <w:rsid w:val="002836E6"/>
    <w:rsid w:val="00301F80"/>
    <w:rsid w:val="00333E51"/>
    <w:rsid w:val="003E763D"/>
    <w:rsid w:val="004C2DA7"/>
    <w:rsid w:val="00537D29"/>
    <w:rsid w:val="005456AD"/>
    <w:rsid w:val="006F4000"/>
    <w:rsid w:val="007B78B0"/>
    <w:rsid w:val="008166AD"/>
    <w:rsid w:val="008B6FCA"/>
    <w:rsid w:val="00A8598D"/>
    <w:rsid w:val="00B50976"/>
    <w:rsid w:val="00D80797"/>
    <w:rsid w:val="00E0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A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2DA7"/>
    <w:pPr>
      <w:ind w:left="720"/>
      <w:contextualSpacing/>
    </w:pPr>
  </w:style>
  <w:style w:type="paragraph" w:styleId="NoSpacing">
    <w:name w:val="No Spacing"/>
    <w:uiPriority w:val="99"/>
    <w:qFormat/>
    <w:rsid w:val="004C2DA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297</Words>
  <Characters>1698</Characters>
  <Application>Microsoft Office Outlook</Application>
  <DocSecurity>0</DocSecurity>
  <Lines>0</Lines>
  <Paragraphs>0</Paragraphs>
  <ScaleCrop>false</ScaleCrop>
  <Company>CL Tigveni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</dc:title>
  <dc:subject/>
  <dc:creator>userdg</dc:creator>
  <cp:keywords/>
  <dc:description/>
  <cp:lastModifiedBy>Iuliana Petria</cp:lastModifiedBy>
  <cp:revision>2</cp:revision>
  <dcterms:created xsi:type="dcterms:W3CDTF">2020-02-14T10:57:00Z</dcterms:created>
  <dcterms:modified xsi:type="dcterms:W3CDTF">2020-02-14T10:57:00Z</dcterms:modified>
</cp:coreProperties>
</file>