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5E6" w:rsidRDefault="000C05E6" w:rsidP="00C97D19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Unitatea sanitară/Cabinet individual . . . . . . . . . .</w:t>
      </w:r>
    </w:p>
    <w:p w:rsidR="000C05E6" w:rsidRDefault="000C05E6" w:rsidP="00C97D19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Nr. înregistrare . . . . . . . . . ./Data . . . . . . . . . .</w:t>
      </w:r>
      <w:r>
        <w:rPr>
          <w:color w:val="333333"/>
        </w:rPr>
        <w:br/>
      </w:r>
    </w:p>
    <w:p w:rsidR="000C05E6" w:rsidRDefault="000C05E6" w:rsidP="00C97D19">
      <w:pPr>
        <w:spacing w:line="335" w:lineRule="atLeast"/>
        <w:rPr>
          <w:color w:val="333333"/>
        </w:rPr>
      </w:pPr>
    </w:p>
    <w:p w:rsidR="000C05E6" w:rsidRDefault="000C05E6" w:rsidP="00C97D19">
      <w:pPr>
        <w:spacing w:line="335" w:lineRule="atLeast"/>
        <w:jc w:val="center"/>
        <w:rPr>
          <w:rStyle w:val="l5taxt"/>
          <w:b/>
          <w:color w:val="333333"/>
          <w:sz w:val="28"/>
          <w:szCs w:val="28"/>
        </w:rPr>
      </w:pPr>
      <w:r>
        <w:rPr>
          <w:rStyle w:val="l5taxt"/>
          <w:b/>
          <w:color w:val="333333"/>
          <w:sz w:val="28"/>
          <w:szCs w:val="28"/>
        </w:rPr>
        <w:t xml:space="preserve">Fişă de evaluare psihologică </w:t>
      </w:r>
    </w:p>
    <w:p w:rsidR="000C05E6" w:rsidRPr="00CC647E" w:rsidRDefault="000C05E6" w:rsidP="00C97D19">
      <w:pPr>
        <w:spacing w:line="335" w:lineRule="atLeast"/>
        <w:jc w:val="center"/>
        <w:rPr>
          <w:rStyle w:val="l5not"/>
          <w:sz w:val="28"/>
          <w:szCs w:val="28"/>
        </w:rPr>
      </w:pPr>
      <w:r>
        <w:rPr>
          <w:color w:val="333333"/>
          <w:sz w:val="28"/>
          <w:szCs w:val="28"/>
        </w:rPr>
        <w:t>pentru copilul</w:t>
      </w:r>
      <w:bookmarkStart w:id="0" w:name="_GoBack"/>
      <w:bookmarkEnd w:id="0"/>
      <w:r w:rsidRPr="00CC647E">
        <w:rPr>
          <w:color w:val="333333"/>
          <w:sz w:val="28"/>
          <w:szCs w:val="28"/>
        </w:rPr>
        <w:t xml:space="preserve"> cu dizabilită</w:t>
      </w:r>
      <w:r w:rsidRPr="00CC647E">
        <w:rPr>
          <w:rFonts w:ascii="Tahoma" w:hAnsi="Tahoma" w:cs="Tahoma"/>
          <w:color w:val="333333"/>
          <w:sz w:val="28"/>
          <w:szCs w:val="28"/>
        </w:rPr>
        <w:t>ț</w:t>
      </w:r>
      <w:r w:rsidRPr="00CC647E">
        <w:rPr>
          <w:color w:val="333333"/>
          <w:sz w:val="28"/>
          <w:szCs w:val="28"/>
        </w:rPr>
        <w:t xml:space="preserve">i </w:t>
      </w:r>
      <w:r w:rsidRPr="00CC647E">
        <w:rPr>
          <w:rFonts w:ascii="Tahoma" w:hAnsi="Tahoma" w:cs="Tahoma"/>
          <w:color w:val="333333"/>
          <w:sz w:val="28"/>
          <w:szCs w:val="28"/>
        </w:rPr>
        <w:t>ș</w:t>
      </w:r>
      <w:r w:rsidRPr="00CC647E">
        <w:rPr>
          <w:color w:val="333333"/>
          <w:sz w:val="28"/>
          <w:szCs w:val="28"/>
        </w:rPr>
        <w:t>i / sau cerin</w:t>
      </w:r>
      <w:r w:rsidRPr="00CC647E">
        <w:rPr>
          <w:rFonts w:ascii="Tahoma" w:hAnsi="Tahoma" w:cs="Tahoma"/>
          <w:color w:val="333333"/>
          <w:sz w:val="28"/>
          <w:szCs w:val="28"/>
        </w:rPr>
        <w:t>ț</w:t>
      </w:r>
      <w:r w:rsidRPr="00CC647E">
        <w:rPr>
          <w:color w:val="333333"/>
          <w:sz w:val="28"/>
          <w:szCs w:val="28"/>
        </w:rPr>
        <w:t>e educa</w:t>
      </w:r>
      <w:r w:rsidRPr="00CC647E">
        <w:rPr>
          <w:rFonts w:ascii="Tahoma" w:hAnsi="Tahoma" w:cs="Tahoma"/>
          <w:color w:val="333333"/>
          <w:sz w:val="28"/>
          <w:szCs w:val="28"/>
        </w:rPr>
        <w:t>ț</w:t>
      </w:r>
      <w:r w:rsidRPr="00CC647E">
        <w:rPr>
          <w:color w:val="333333"/>
          <w:sz w:val="28"/>
          <w:szCs w:val="28"/>
        </w:rPr>
        <w:t>ionale speciale</w:t>
      </w:r>
      <w:r w:rsidRPr="00CC647E">
        <w:rPr>
          <w:color w:val="333333"/>
          <w:sz w:val="28"/>
          <w:szCs w:val="28"/>
        </w:rPr>
        <w:br/>
      </w:r>
    </w:p>
    <w:p w:rsidR="000C05E6" w:rsidRDefault="000C05E6" w:rsidP="00C97D19">
      <w:pPr>
        <w:spacing w:line="335" w:lineRule="atLeast"/>
        <w:rPr>
          <w:rStyle w:val="l5prgt"/>
        </w:rPr>
      </w:pPr>
      <w:r w:rsidRPr="00CC647E">
        <w:rPr>
          <w:rStyle w:val="l5prgt"/>
          <w:b/>
          <w:color w:val="333333"/>
        </w:rPr>
        <w:t>Numele şi prenumele copilului</w:t>
      </w:r>
      <w:r>
        <w:rPr>
          <w:rStyle w:val="l5prgt"/>
          <w:color w:val="333333"/>
        </w:rPr>
        <w:t xml:space="preserve"> ......................................................................................................................</w:t>
      </w:r>
    </w:p>
    <w:p w:rsidR="000C05E6" w:rsidRDefault="000C05E6" w:rsidP="00C97D19">
      <w:pPr>
        <w:spacing w:line="335" w:lineRule="atLeast"/>
      </w:pPr>
      <w:r>
        <w:rPr>
          <w:rStyle w:val="l5prgt"/>
          <w:color w:val="333333"/>
        </w:rPr>
        <w:t>Data naşterii ..................................................</w:t>
      </w:r>
    </w:p>
    <w:p w:rsidR="000C05E6" w:rsidRDefault="000C05E6" w:rsidP="00C97D19">
      <w:pPr>
        <w:spacing w:line="335" w:lineRule="atLeast"/>
        <w:rPr>
          <w:color w:val="333333"/>
        </w:rPr>
      </w:pPr>
      <w:r>
        <w:rPr>
          <w:rStyle w:val="l5pct"/>
          <w:color w:val="333333"/>
        </w:rPr>
        <w:t>I.</w:t>
      </w:r>
      <w:r>
        <w:rPr>
          <w:rStyle w:val="l5pctt"/>
          <w:color w:val="333333"/>
        </w:rPr>
        <w:t xml:space="preserve"> </w:t>
      </w:r>
      <w:r w:rsidRPr="00175277">
        <w:rPr>
          <w:rStyle w:val="l5pctt"/>
          <w:b/>
          <w:color w:val="333333"/>
        </w:rPr>
        <w:t>Diagnostic medical</w:t>
      </w:r>
      <w:r>
        <w:rPr>
          <w:rStyle w:val="l5pctt"/>
          <w:color w:val="333333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conform documentului medical ...........................................................................................................................</w:t>
      </w:r>
    </w:p>
    <w:p w:rsidR="000C05E6" w:rsidRDefault="000C05E6" w:rsidP="00C97D19">
      <w:pPr>
        <w:spacing w:line="335" w:lineRule="atLeast"/>
        <w:rPr>
          <w:color w:val="333333"/>
        </w:rPr>
      </w:pPr>
      <w:r>
        <w:rPr>
          <w:rStyle w:val="l5pct"/>
          <w:color w:val="333333"/>
        </w:rPr>
        <w:t>II.</w:t>
      </w:r>
      <w:r>
        <w:rPr>
          <w:rStyle w:val="l5pctt"/>
          <w:color w:val="333333"/>
        </w:rPr>
        <w:t xml:space="preserve"> </w:t>
      </w:r>
      <w:r w:rsidRPr="00175277">
        <w:rPr>
          <w:rStyle w:val="l5pctt"/>
          <w:b/>
          <w:color w:val="333333"/>
        </w:rPr>
        <w:t>Psihodiagnostic:</w:t>
      </w:r>
      <w:r>
        <w:rPr>
          <w:rStyle w:val="l5pctt"/>
          <w:color w:val="333333"/>
        </w:rPr>
        <w:t xml:space="preserve"> ..............................................................................................................................................................................</w:t>
      </w:r>
      <w:r>
        <w:rPr>
          <w:color w:val="333333"/>
        </w:rPr>
        <w:br/>
      </w:r>
    </w:p>
    <w:p w:rsidR="000C05E6" w:rsidRDefault="000C05E6" w:rsidP="00C97D19">
      <w:pPr>
        <w:spacing w:line="335" w:lineRule="atLeast"/>
        <w:rPr>
          <w:color w:val="333333"/>
        </w:rPr>
      </w:pPr>
      <w:r>
        <w:rPr>
          <w:rStyle w:val="l5sec"/>
          <w:color w:val="333333"/>
        </w:rPr>
        <w:t>SECŢIUNEA 1</w:t>
      </w:r>
      <w:r>
        <w:rPr>
          <w:color w:val="333333"/>
        </w:rPr>
        <w:br/>
      </w:r>
      <w:r>
        <w:rPr>
          <w:rStyle w:val="l5sect"/>
          <w:b/>
          <w:color w:val="333333"/>
        </w:rPr>
        <w:t>Evaluarea personalităţii copilului</w:t>
      </w:r>
      <w:r>
        <w:rPr>
          <w:rStyle w:val="l5sect"/>
          <w:color w:val="333333"/>
        </w:rPr>
        <w:t xml:space="preserve"> (pentru fiecare arie evaluată se vor menţiona obligatoriu metodele de evaluare utilizate, de exemplu: observaţia clinică, interviul, chestionarul, testele, scalele şi scorurile obţinute)</w:t>
      </w:r>
    </w:p>
    <w:p w:rsidR="000C05E6" w:rsidRPr="00201F0E" w:rsidRDefault="000C05E6" w:rsidP="00C97D19">
      <w:pPr>
        <w:spacing w:line="335" w:lineRule="atLeast"/>
        <w:rPr>
          <w:b/>
          <w:color w:val="333333"/>
          <w:sz w:val="28"/>
          <w:szCs w:val="28"/>
        </w:rPr>
      </w:pPr>
      <w:r w:rsidRPr="00201F0E">
        <w:rPr>
          <w:rStyle w:val="l5lit"/>
          <w:b/>
          <w:color w:val="333333"/>
          <w:sz w:val="28"/>
          <w:szCs w:val="28"/>
        </w:rPr>
        <w:t>a)</w:t>
      </w:r>
      <w:r w:rsidRPr="00201F0E">
        <w:rPr>
          <w:rStyle w:val="l5litt"/>
          <w:b/>
          <w:color w:val="333333"/>
          <w:sz w:val="28"/>
          <w:szCs w:val="28"/>
        </w:rPr>
        <w:t xml:space="preserve"> Procesele psihice:</w:t>
      </w:r>
    </w:p>
    <w:p w:rsidR="000C05E6" w:rsidRDefault="000C05E6" w:rsidP="00C97D19">
      <w:pPr>
        <w:spacing w:line="335" w:lineRule="atLeast"/>
        <w:rPr>
          <w:color w:val="333333"/>
        </w:rPr>
      </w:pPr>
      <w:r w:rsidRPr="00175277">
        <w:rPr>
          <w:rStyle w:val="l5prgt"/>
          <w:b/>
          <w:color w:val="333333"/>
          <w:sz w:val="28"/>
          <w:szCs w:val="28"/>
        </w:rPr>
        <w:t>Aria senzorială</w:t>
      </w:r>
      <w:r>
        <w:rPr>
          <w:rStyle w:val="l5prgt"/>
          <w:color w:val="333333"/>
        </w:rPr>
        <w:t xml:space="preserve"> (de exemplu: Bateria de Evaluare NeuroPsihologică pentru copii 3-12 ani - NEPSY, Scala de Inteligenţă Wechsler pentru Copii - ediţia a patra - WISC-IV)</w:t>
      </w:r>
    </w:p>
    <w:p w:rsidR="000C05E6" w:rsidRDefault="000C05E6" w:rsidP="00C97D19">
      <w:pPr>
        <w:spacing w:line="335" w:lineRule="atLeast"/>
        <w:rPr>
          <w:color w:val="333333"/>
        </w:rPr>
      </w:pPr>
      <w:r>
        <w:rPr>
          <w:rStyle w:val="l5bul"/>
          <w:color w:val="333333"/>
        </w:rPr>
        <w:t>•</w:t>
      </w:r>
      <w:r>
        <w:rPr>
          <w:rStyle w:val="l5bult"/>
          <w:color w:val="333333"/>
        </w:rPr>
        <w:t xml:space="preserve"> </w:t>
      </w:r>
      <w:r w:rsidRPr="00175277">
        <w:rPr>
          <w:rStyle w:val="l5bult"/>
          <w:b/>
          <w:color w:val="333333"/>
        </w:rPr>
        <w:t>Dezvoltarea senzorială</w:t>
      </w:r>
      <w:r>
        <w:rPr>
          <w:rStyle w:val="l5bult"/>
          <w:color w:val="333333"/>
        </w:rPr>
        <w:t>:</w:t>
      </w:r>
    </w:p>
    <w:p w:rsidR="000C05E6" w:rsidRDefault="000C05E6" w:rsidP="00C97D19">
      <w:pPr>
        <w:spacing w:line="335" w:lineRule="atLeast"/>
        <w:rPr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 xml:space="preserve"> integritatea sau afectarea senzorială (descriere) .............................................................................................................................................................................</w:t>
      </w:r>
    </w:p>
    <w:p w:rsidR="000C05E6" w:rsidRDefault="000C05E6" w:rsidP="00C97D19">
      <w:pPr>
        <w:spacing w:line="335" w:lineRule="atLeast"/>
        <w:rPr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 xml:space="preserve"> prezenţa deficienţelor remarcate (verificate sau declarate) .............................................................................................................................................................................</w:t>
      </w:r>
    </w:p>
    <w:p w:rsidR="000C05E6" w:rsidRDefault="000C05E6" w:rsidP="00C97D19">
      <w:pPr>
        <w:spacing w:line="335" w:lineRule="atLeast"/>
        <w:rPr>
          <w:color w:val="333333"/>
        </w:rPr>
      </w:pPr>
      <w:r>
        <w:rPr>
          <w:rStyle w:val="l5bul"/>
          <w:color w:val="333333"/>
        </w:rPr>
        <w:t>•</w:t>
      </w:r>
      <w:r>
        <w:rPr>
          <w:rStyle w:val="l5bult"/>
          <w:color w:val="333333"/>
        </w:rPr>
        <w:t xml:space="preserve"> </w:t>
      </w:r>
      <w:r w:rsidRPr="00175277">
        <w:rPr>
          <w:rStyle w:val="l5bult"/>
          <w:b/>
          <w:color w:val="333333"/>
        </w:rPr>
        <w:t>Percepţia</w:t>
      </w:r>
      <w:r>
        <w:rPr>
          <w:rStyle w:val="l5bult"/>
          <w:color w:val="333333"/>
        </w:rPr>
        <w:t xml:space="preserve"> .............................................................................................................................................................................</w:t>
      </w:r>
    </w:p>
    <w:p w:rsidR="000C05E6" w:rsidRDefault="000C05E6" w:rsidP="00C97D19">
      <w:pPr>
        <w:spacing w:line="335" w:lineRule="atLeast"/>
        <w:rPr>
          <w:color w:val="333333"/>
        </w:rPr>
      </w:pPr>
      <w:r>
        <w:rPr>
          <w:rStyle w:val="l5bul"/>
          <w:color w:val="333333"/>
        </w:rPr>
        <w:t>•</w:t>
      </w:r>
      <w:r>
        <w:rPr>
          <w:rStyle w:val="l5bult"/>
          <w:color w:val="333333"/>
        </w:rPr>
        <w:t xml:space="preserve"> </w:t>
      </w:r>
      <w:r w:rsidRPr="00175277">
        <w:rPr>
          <w:rStyle w:val="l5bult"/>
          <w:b/>
          <w:color w:val="333333"/>
        </w:rPr>
        <w:t>Dezvoltarea psihomotricităţii</w:t>
      </w:r>
      <w:r>
        <w:rPr>
          <w:rStyle w:val="l5bult"/>
          <w:color w:val="333333"/>
        </w:rPr>
        <w:t xml:space="preserve"> - descriere în funcţie de vârstă şi afectare:</w:t>
      </w:r>
    </w:p>
    <w:p w:rsidR="000C05E6" w:rsidRDefault="000C05E6" w:rsidP="00C97D19">
      <w:pPr>
        <w:spacing w:line="335" w:lineRule="atLeast"/>
        <w:rPr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 xml:space="preserve"> </w:t>
      </w:r>
      <w:r w:rsidRPr="00175277">
        <w:rPr>
          <w:rStyle w:val="l5lint"/>
          <w:color w:val="333333"/>
          <w:u w:val="single"/>
        </w:rPr>
        <w:t>Motricitatea fină</w:t>
      </w:r>
      <w:r>
        <w:rPr>
          <w:rStyle w:val="l5lint"/>
          <w:color w:val="333333"/>
        </w:rPr>
        <w:t>: descrierea posibilităţii de realizare a gesturilor fine şi precise cu privire la:</w:t>
      </w:r>
    </w:p>
    <w:p w:rsidR="000C05E6" w:rsidRDefault="000C05E6" w:rsidP="00C97D19">
      <w:pPr>
        <w:spacing w:line="335" w:lineRule="atLeast"/>
        <w:rPr>
          <w:color w:val="333333"/>
        </w:rPr>
      </w:pPr>
      <w:r>
        <w:rPr>
          <w:rStyle w:val="l5bul"/>
          <w:color w:val="333333"/>
        </w:rPr>
        <w:t>•</w:t>
      </w:r>
      <w:r>
        <w:rPr>
          <w:rStyle w:val="l5bult"/>
          <w:color w:val="333333"/>
        </w:rPr>
        <w:t xml:space="preserve"> apucarea, culesul, eliberarea, aruncatul, ajungerea la un obiect .............................................................................................................................................................................</w:t>
      </w:r>
    </w:p>
    <w:p w:rsidR="000C05E6" w:rsidRDefault="000C05E6" w:rsidP="00C97D19">
      <w:pPr>
        <w:spacing w:line="335" w:lineRule="atLeast"/>
        <w:rPr>
          <w:color w:val="333333"/>
        </w:rPr>
      </w:pPr>
      <w:r>
        <w:rPr>
          <w:rStyle w:val="l5bul"/>
          <w:color w:val="333333"/>
        </w:rPr>
        <w:t>•</w:t>
      </w:r>
      <w:r>
        <w:rPr>
          <w:rStyle w:val="l5bult"/>
          <w:color w:val="333333"/>
        </w:rPr>
        <w:t xml:space="preserve"> manipularea unilaterală sau bilaterală .............................................................................................................................................................................</w:t>
      </w:r>
    </w:p>
    <w:p w:rsidR="000C05E6" w:rsidRDefault="000C05E6" w:rsidP="00C97D19">
      <w:pPr>
        <w:spacing w:line="335" w:lineRule="atLeast"/>
        <w:rPr>
          <w:color w:val="333333"/>
        </w:rPr>
      </w:pPr>
      <w:r>
        <w:rPr>
          <w:rStyle w:val="l5bul"/>
          <w:color w:val="333333"/>
        </w:rPr>
        <w:t>•</w:t>
      </w:r>
      <w:r>
        <w:rPr>
          <w:rStyle w:val="l5bult"/>
          <w:color w:val="333333"/>
        </w:rPr>
        <w:t xml:space="preserve"> lateralitatea dominantă .............................................................................................................................................................................</w:t>
      </w:r>
    </w:p>
    <w:p w:rsidR="000C05E6" w:rsidRDefault="000C05E6" w:rsidP="00C97D19">
      <w:pPr>
        <w:spacing w:line="335" w:lineRule="atLeast"/>
        <w:rPr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 xml:space="preserve"> </w:t>
      </w:r>
      <w:r w:rsidRPr="00175277">
        <w:rPr>
          <w:rStyle w:val="l5lint"/>
          <w:color w:val="333333"/>
          <w:u w:val="single"/>
        </w:rPr>
        <w:t>Motricitatea grosieră</w:t>
      </w:r>
      <w:r>
        <w:rPr>
          <w:rStyle w:val="l5lint"/>
          <w:color w:val="333333"/>
        </w:rPr>
        <w:t>: descriere cu privire la:</w:t>
      </w:r>
    </w:p>
    <w:p w:rsidR="000C05E6" w:rsidRDefault="000C05E6" w:rsidP="00C97D19">
      <w:pPr>
        <w:spacing w:line="335" w:lineRule="atLeast"/>
        <w:rPr>
          <w:color w:val="333333"/>
        </w:rPr>
      </w:pPr>
      <w:r>
        <w:rPr>
          <w:rStyle w:val="l5bul"/>
          <w:color w:val="333333"/>
        </w:rPr>
        <w:t>•</w:t>
      </w:r>
      <w:r>
        <w:rPr>
          <w:rStyle w:val="l5bult"/>
          <w:color w:val="333333"/>
        </w:rPr>
        <w:t xml:space="preserve"> ortostatism, deficienţe de statică şi mers, probleme de echilibru .............................................................................................................................................................................</w:t>
      </w:r>
    </w:p>
    <w:p w:rsidR="000C05E6" w:rsidRDefault="000C05E6" w:rsidP="00C97D19">
      <w:pPr>
        <w:spacing w:line="335" w:lineRule="atLeast"/>
        <w:rPr>
          <w:rStyle w:val="l5bult"/>
          <w:color w:val="333333"/>
        </w:rPr>
      </w:pPr>
      <w:r>
        <w:rPr>
          <w:rStyle w:val="l5bul"/>
          <w:color w:val="333333"/>
        </w:rPr>
        <w:t>•</w:t>
      </w:r>
      <w:r>
        <w:rPr>
          <w:rStyle w:val="l5bult"/>
          <w:color w:val="333333"/>
        </w:rPr>
        <w:t xml:space="preserve"> deficienţe de coordonare .............................................................................................................................................................................</w:t>
      </w:r>
    </w:p>
    <w:p w:rsidR="000C05E6" w:rsidRPr="0034523E" w:rsidRDefault="000C05E6" w:rsidP="00C97D19">
      <w:pPr>
        <w:spacing w:line="335" w:lineRule="atLeast"/>
        <w:rPr>
          <w:color w:val="333333"/>
          <w:sz w:val="20"/>
          <w:szCs w:val="20"/>
        </w:rPr>
      </w:pPr>
      <w:r>
        <w:rPr>
          <w:rStyle w:val="l5bult"/>
          <w:color w:val="333333"/>
        </w:rPr>
        <w:t xml:space="preserve">                                                                                                                                                                  </w:t>
      </w:r>
      <w:r w:rsidRPr="0034523E">
        <w:rPr>
          <w:rStyle w:val="l5bult"/>
          <w:color w:val="333333"/>
          <w:sz w:val="20"/>
          <w:szCs w:val="20"/>
        </w:rPr>
        <w:t>Pag.1</w:t>
      </w:r>
    </w:p>
    <w:p w:rsidR="000C05E6" w:rsidRDefault="000C05E6" w:rsidP="00C97D19">
      <w:pPr>
        <w:spacing w:line="335" w:lineRule="atLeast"/>
        <w:rPr>
          <w:color w:val="333333"/>
        </w:rPr>
      </w:pPr>
      <w:r>
        <w:rPr>
          <w:rStyle w:val="l5bul"/>
          <w:color w:val="333333"/>
        </w:rPr>
        <w:t>•</w:t>
      </w:r>
      <w:r>
        <w:rPr>
          <w:rStyle w:val="l5bult"/>
          <w:color w:val="333333"/>
        </w:rPr>
        <w:t xml:space="preserve"> deplasarea (se realizează cu sau fără sprijin/ajutor, pe ce distanţe se realizează prin forţe proprii) ...........................................................................................................................................................................</w:t>
      </w:r>
    </w:p>
    <w:p w:rsidR="000C05E6" w:rsidRDefault="000C05E6" w:rsidP="00C97D19">
      <w:pPr>
        <w:spacing w:line="335" w:lineRule="atLeast"/>
        <w:rPr>
          <w:color w:val="333333"/>
        </w:rPr>
      </w:pPr>
      <w:r>
        <w:rPr>
          <w:rStyle w:val="l5bul"/>
          <w:color w:val="333333"/>
        </w:rPr>
        <w:t>•</w:t>
      </w:r>
      <w:r>
        <w:rPr>
          <w:rStyle w:val="l5bult"/>
          <w:color w:val="333333"/>
        </w:rPr>
        <w:t xml:space="preserve"> deplasarea cu mijloacele de transport publice se realizează cu însoţitor sau autonom ...........................................................................................................................................................................</w:t>
      </w:r>
    </w:p>
    <w:p w:rsidR="000C05E6" w:rsidRDefault="000C05E6" w:rsidP="00C97D19">
      <w:pPr>
        <w:spacing w:line="335" w:lineRule="atLeast"/>
        <w:rPr>
          <w:color w:val="333333"/>
        </w:rPr>
      </w:pPr>
      <w:r>
        <w:rPr>
          <w:rStyle w:val="l5bul"/>
          <w:color w:val="333333"/>
        </w:rPr>
        <w:t>•</w:t>
      </w:r>
      <w:r>
        <w:rPr>
          <w:rStyle w:val="l5bult"/>
          <w:color w:val="333333"/>
        </w:rPr>
        <w:t xml:space="preserve"> </w:t>
      </w:r>
      <w:r w:rsidRPr="00175277">
        <w:rPr>
          <w:rStyle w:val="l5bult"/>
          <w:b/>
          <w:color w:val="333333"/>
        </w:rPr>
        <w:t>Reprezentarea</w:t>
      </w:r>
      <w:r>
        <w:rPr>
          <w:rStyle w:val="l5bult"/>
          <w:color w:val="333333"/>
        </w:rPr>
        <w:t xml:space="preserve"> ...........................................................................................................................................................................</w:t>
      </w:r>
    </w:p>
    <w:p w:rsidR="000C05E6" w:rsidRDefault="000C05E6" w:rsidP="00C97D19">
      <w:pPr>
        <w:spacing w:line="335" w:lineRule="atLeast"/>
        <w:rPr>
          <w:color w:val="333333"/>
        </w:rPr>
      </w:pPr>
      <w:r w:rsidRPr="00175277">
        <w:rPr>
          <w:rStyle w:val="l5prgt"/>
          <w:b/>
          <w:color w:val="333333"/>
          <w:sz w:val="28"/>
          <w:szCs w:val="28"/>
        </w:rPr>
        <w:t>Aria logică</w:t>
      </w:r>
      <w:r w:rsidRPr="00175277">
        <w:rPr>
          <w:rStyle w:val="l5prgt"/>
          <w:i/>
          <w:color w:val="333333"/>
        </w:rPr>
        <w:t xml:space="preserve"> (</w:t>
      </w:r>
      <w:r>
        <w:rPr>
          <w:rStyle w:val="l5prgt"/>
          <w:color w:val="333333"/>
        </w:rPr>
        <w:t>de exemplu, NEPSY)</w:t>
      </w:r>
    </w:p>
    <w:p w:rsidR="000C05E6" w:rsidRDefault="000C05E6" w:rsidP="00C97D19">
      <w:pPr>
        <w:spacing w:line="335" w:lineRule="atLeast"/>
        <w:rPr>
          <w:color w:val="333333"/>
        </w:rPr>
      </w:pPr>
      <w:r>
        <w:rPr>
          <w:rStyle w:val="l5bul"/>
          <w:color w:val="333333"/>
        </w:rPr>
        <w:t>•</w:t>
      </w:r>
      <w:r>
        <w:rPr>
          <w:rStyle w:val="l5bult"/>
          <w:color w:val="333333"/>
        </w:rPr>
        <w:t xml:space="preserve"> </w:t>
      </w:r>
      <w:r>
        <w:rPr>
          <w:rStyle w:val="l5bult"/>
          <w:b/>
          <w:color w:val="333333"/>
        </w:rPr>
        <w:t>Gândirea</w:t>
      </w:r>
      <w:r>
        <w:rPr>
          <w:rStyle w:val="l5bult"/>
          <w:color w:val="333333"/>
        </w:rPr>
        <w:t xml:space="preserve"> (inclusiv nivelul operaţional) - se apreciază conţinutul operaţional raportat la vârsta cronologică:</w:t>
      </w:r>
    </w:p>
    <w:p w:rsidR="000C05E6" w:rsidRDefault="000C05E6" w:rsidP="00C97D19">
      <w:pPr>
        <w:spacing w:line="335" w:lineRule="atLeast"/>
        <w:rPr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 xml:space="preserve"> stadiul operaţional ...........................................................................................................................................................................</w:t>
      </w:r>
    </w:p>
    <w:p w:rsidR="000C05E6" w:rsidRDefault="000C05E6" w:rsidP="00C97D19">
      <w:pPr>
        <w:spacing w:line="335" w:lineRule="atLeast"/>
        <w:rPr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 xml:space="preserve"> potenţialul actual al copilului - ce ştie să facă, ce poate să facă:</w:t>
      </w:r>
    </w:p>
    <w:p w:rsidR="000C05E6" w:rsidRDefault="000C05E6" w:rsidP="00C97D19">
      <w:pPr>
        <w:spacing w:line="335" w:lineRule="atLeast"/>
        <w:rPr>
          <w:color w:val="333333"/>
        </w:rPr>
      </w:pPr>
      <w:r>
        <w:rPr>
          <w:rStyle w:val="l5bul"/>
          <w:color w:val="333333"/>
        </w:rPr>
        <w:t>•</w:t>
      </w:r>
      <w:r>
        <w:rPr>
          <w:rStyle w:val="l5bult"/>
          <w:color w:val="333333"/>
        </w:rPr>
        <w:t xml:space="preserve"> recunoaşte/denumeşte obiecte ...........................................................................................................................................................................</w:t>
      </w:r>
    </w:p>
    <w:p w:rsidR="000C05E6" w:rsidRDefault="000C05E6" w:rsidP="00C97D19">
      <w:pPr>
        <w:spacing w:line="335" w:lineRule="atLeast"/>
        <w:rPr>
          <w:color w:val="333333"/>
        </w:rPr>
      </w:pPr>
      <w:r>
        <w:rPr>
          <w:rStyle w:val="l5bul"/>
          <w:color w:val="333333"/>
        </w:rPr>
        <w:t>•</w:t>
      </w:r>
      <w:r>
        <w:rPr>
          <w:rStyle w:val="l5bult"/>
          <w:color w:val="333333"/>
        </w:rPr>
        <w:t xml:space="preserve"> grupează obiectele/după ce criterii ..........................................................................................................................................................................</w:t>
      </w:r>
    </w:p>
    <w:p w:rsidR="000C05E6" w:rsidRDefault="000C05E6" w:rsidP="00C97D19">
      <w:pPr>
        <w:spacing w:line="335" w:lineRule="atLeast"/>
        <w:rPr>
          <w:color w:val="333333"/>
        </w:rPr>
      </w:pPr>
      <w:r>
        <w:rPr>
          <w:rStyle w:val="l5bul"/>
          <w:color w:val="333333"/>
        </w:rPr>
        <w:t>•</w:t>
      </w:r>
      <w:r>
        <w:rPr>
          <w:rStyle w:val="l5bult"/>
          <w:color w:val="333333"/>
        </w:rPr>
        <w:t xml:space="preserve"> cunoaşte schema facială/corporală ..........................................................................................................................................................................</w:t>
      </w:r>
    </w:p>
    <w:p w:rsidR="000C05E6" w:rsidRDefault="000C05E6" w:rsidP="00C97D19">
      <w:pPr>
        <w:spacing w:line="335" w:lineRule="atLeast"/>
        <w:rPr>
          <w:color w:val="333333"/>
        </w:rPr>
      </w:pPr>
      <w:r>
        <w:rPr>
          <w:rStyle w:val="l5bul"/>
          <w:color w:val="333333"/>
        </w:rPr>
        <w:t>•</w:t>
      </w:r>
      <w:r>
        <w:rPr>
          <w:rStyle w:val="l5bult"/>
          <w:color w:val="333333"/>
        </w:rPr>
        <w:t xml:space="preserve"> indică/denumeşte/deosebeşte culorile ..........................................................................................................................................................................</w:t>
      </w:r>
    </w:p>
    <w:p w:rsidR="000C05E6" w:rsidRDefault="000C05E6" w:rsidP="00C97D19">
      <w:pPr>
        <w:spacing w:line="335" w:lineRule="atLeast"/>
        <w:rPr>
          <w:color w:val="333333"/>
        </w:rPr>
      </w:pPr>
      <w:r>
        <w:rPr>
          <w:rStyle w:val="l5bul"/>
          <w:color w:val="333333"/>
        </w:rPr>
        <w:t>•</w:t>
      </w:r>
      <w:r>
        <w:rPr>
          <w:rStyle w:val="l5bult"/>
          <w:color w:val="333333"/>
        </w:rPr>
        <w:t xml:space="preserve"> ştie să numere singur sau cere ajutor ..........................................................................................................................................................................</w:t>
      </w:r>
    </w:p>
    <w:p w:rsidR="000C05E6" w:rsidRDefault="000C05E6" w:rsidP="00C97D19">
      <w:pPr>
        <w:spacing w:line="335" w:lineRule="atLeast"/>
        <w:rPr>
          <w:color w:val="333333"/>
        </w:rPr>
      </w:pPr>
      <w:r>
        <w:rPr>
          <w:rStyle w:val="l5bul"/>
          <w:color w:val="333333"/>
        </w:rPr>
        <w:t>•</w:t>
      </w:r>
      <w:r>
        <w:rPr>
          <w:rStyle w:val="l5bult"/>
          <w:color w:val="333333"/>
        </w:rPr>
        <w:t xml:space="preserve"> recunoaşte simboluri (cifre, imagini, caractere, litere, cuvinte) ..........................................................................................................................................................................</w:t>
      </w:r>
    </w:p>
    <w:p w:rsidR="000C05E6" w:rsidRDefault="000C05E6" w:rsidP="00C97D19">
      <w:pPr>
        <w:spacing w:line="335" w:lineRule="atLeast"/>
        <w:rPr>
          <w:color w:val="333333"/>
        </w:rPr>
      </w:pPr>
      <w:r>
        <w:rPr>
          <w:rStyle w:val="l5bul"/>
          <w:color w:val="333333"/>
        </w:rPr>
        <w:t>•</w:t>
      </w:r>
      <w:r>
        <w:rPr>
          <w:rStyle w:val="l5bult"/>
          <w:color w:val="333333"/>
        </w:rPr>
        <w:t xml:space="preserve"> capacitatea de a lua decizii singur ...........................................................................................................................................................................</w:t>
      </w:r>
    </w:p>
    <w:p w:rsidR="000C05E6" w:rsidRDefault="000C05E6" w:rsidP="00C97D19">
      <w:pPr>
        <w:spacing w:line="335" w:lineRule="atLeast"/>
        <w:rPr>
          <w:color w:val="333333"/>
        </w:rPr>
      </w:pPr>
      <w:r>
        <w:rPr>
          <w:rStyle w:val="l5bul"/>
          <w:color w:val="333333"/>
        </w:rPr>
        <w:t>•</w:t>
      </w:r>
      <w:r>
        <w:rPr>
          <w:rStyle w:val="l5bult"/>
          <w:color w:val="333333"/>
        </w:rPr>
        <w:t xml:space="preserve"> capacitatea de a emite ipoteze ...........................................................................................................................................................................</w:t>
      </w:r>
    </w:p>
    <w:p w:rsidR="000C05E6" w:rsidRDefault="000C05E6" w:rsidP="00C97D19">
      <w:pPr>
        <w:spacing w:line="335" w:lineRule="atLeast"/>
        <w:rPr>
          <w:color w:val="333333"/>
        </w:rPr>
      </w:pPr>
      <w:r>
        <w:rPr>
          <w:rStyle w:val="l5bul"/>
          <w:color w:val="333333"/>
        </w:rPr>
        <w:t>•</w:t>
      </w:r>
      <w:r>
        <w:rPr>
          <w:rStyle w:val="l5bult"/>
          <w:color w:val="333333"/>
        </w:rPr>
        <w:t xml:space="preserve"> capacitatea de a face faţă responsabilităţilor ...........................................................................................................................................................................</w:t>
      </w:r>
    </w:p>
    <w:p w:rsidR="000C05E6" w:rsidRDefault="000C05E6" w:rsidP="00C97D19">
      <w:pPr>
        <w:spacing w:line="335" w:lineRule="atLeast"/>
        <w:rPr>
          <w:color w:val="333333"/>
        </w:rPr>
      </w:pPr>
      <w:r>
        <w:rPr>
          <w:rStyle w:val="l5bul"/>
          <w:color w:val="333333"/>
        </w:rPr>
        <w:t>•</w:t>
      </w:r>
      <w:r>
        <w:rPr>
          <w:rStyle w:val="l5bult"/>
          <w:color w:val="333333"/>
        </w:rPr>
        <w:t xml:space="preserve"> capacitatea de a face faţă situaţiilor de criză şi/sau stresului ...........................................................................................................................................................................</w:t>
      </w:r>
    </w:p>
    <w:p w:rsidR="000C05E6" w:rsidRDefault="000C05E6" w:rsidP="00C97D19">
      <w:pPr>
        <w:spacing w:line="335" w:lineRule="atLeast"/>
        <w:rPr>
          <w:color w:val="333333"/>
        </w:rPr>
      </w:pPr>
      <w:r>
        <w:rPr>
          <w:rStyle w:val="l5bul"/>
          <w:color w:val="333333"/>
        </w:rPr>
        <w:t>•</w:t>
      </w:r>
      <w:r>
        <w:rPr>
          <w:rStyle w:val="l5bult"/>
          <w:color w:val="333333"/>
        </w:rPr>
        <w:t xml:space="preserve"> capacitatea de a-şi organiza timpul propriu în desfăşurarea programului zilnic/obişnuit ...........................................................................................................................................................................</w:t>
      </w:r>
    </w:p>
    <w:p w:rsidR="000C05E6" w:rsidRDefault="000C05E6" w:rsidP="00C97D19">
      <w:pPr>
        <w:spacing w:line="335" w:lineRule="atLeast"/>
        <w:rPr>
          <w:color w:val="333333"/>
        </w:rPr>
      </w:pPr>
      <w:r>
        <w:rPr>
          <w:rStyle w:val="l5bul"/>
          <w:color w:val="333333"/>
        </w:rPr>
        <w:t>•</w:t>
      </w:r>
      <w:r>
        <w:rPr>
          <w:rStyle w:val="l5bult"/>
          <w:color w:val="333333"/>
        </w:rPr>
        <w:t xml:space="preserve"> capacitatea de a finaliza o sarcină simplă, singur sau cu ajutor ...........................................................................................................................................................................</w:t>
      </w:r>
    </w:p>
    <w:p w:rsidR="000C05E6" w:rsidRDefault="000C05E6" w:rsidP="00C97D19">
      <w:pPr>
        <w:spacing w:line="335" w:lineRule="atLeast"/>
        <w:rPr>
          <w:color w:val="333333"/>
        </w:rPr>
      </w:pPr>
      <w:r>
        <w:rPr>
          <w:rStyle w:val="l5bul"/>
          <w:color w:val="333333"/>
        </w:rPr>
        <w:t>•</w:t>
      </w:r>
      <w:r>
        <w:rPr>
          <w:rStyle w:val="l5bult"/>
          <w:color w:val="333333"/>
        </w:rPr>
        <w:t xml:space="preserve"> capacitatea de a finaliza o sarcină complexă, singur sau cu ajutor ...........................................................................................................................................................................</w:t>
      </w:r>
    </w:p>
    <w:p w:rsidR="000C05E6" w:rsidRDefault="000C05E6" w:rsidP="00C97D19">
      <w:pPr>
        <w:spacing w:line="335" w:lineRule="atLeast"/>
        <w:rPr>
          <w:rStyle w:val="l5bul"/>
          <w:color w:val="333333"/>
        </w:rPr>
      </w:pPr>
      <w:r>
        <w:rPr>
          <w:rStyle w:val="l5bul"/>
          <w:color w:val="333333"/>
        </w:rPr>
        <w:t>•</w:t>
      </w:r>
      <w:r>
        <w:rPr>
          <w:rStyle w:val="l5bult"/>
          <w:color w:val="333333"/>
        </w:rPr>
        <w:t xml:space="preserve"> orientarea temporo-spaţială ............................................................................................................................................................................</w:t>
      </w:r>
    </w:p>
    <w:p w:rsidR="000C05E6" w:rsidRDefault="000C05E6" w:rsidP="00C97D19">
      <w:pPr>
        <w:spacing w:line="335" w:lineRule="atLeast"/>
        <w:rPr>
          <w:color w:val="333333"/>
        </w:rPr>
      </w:pPr>
      <w:r>
        <w:rPr>
          <w:rStyle w:val="l5bul"/>
          <w:color w:val="333333"/>
        </w:rPr>
        <w:t>•</w:t>
      </w:r>
      <w:r>
        <w:rPr>
          <w:rStyle w:val="l5bult"/>
          <w:color w:val="333333"/>
        </w:rPr>
        <w:t xml:space="preserve"> </w:t>
      </w:r>
      <w:r>
        <w:rPr>
          <w:rStyle w:val="l5bult"/>
          <w:b/>
          <w:color w:val="333333"/>
        </w:rPr>
        <w:t>Memoria</w:t>
      </w:r>
      <w:r>
        <w:rPr>
          <w:rStyle w:val="l5bult"/>
          <w:color w:val="333333"/>
        </w:rPr>
        <w:t>:</w:t>
      </w:r>
    </w:p>
    <w:p w:rsidR="000C05E6" w:rsidRDefault="000C05E6" w:rsidP="00C97D19">
      <w:pPr>
        <w:spacing w:line="335" w:lineRule="atLeast"/>
        <w:rPr>
          <w:rStyle w:val="l5lint"/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 xml:space="preserve"> tipul memoriei .............................................................................................................................................................................</w:t>
      </w:r>
    </w:p>
    <w:p w:rsidR="000C05E6" w:rsidRPr="0034523E" w:rsidRDefault="000C05E6" w:rsidP="00C97D19">
      <w:pPr>
        <w:spacing w:line="335" w:lineRule="atLeast"/>
        <w:rPr>
          <w:color w:val="333333"/>
          <w:sz w:val="20"/>
          <w:szCs w:val="20"/>
        </w:rPr>
      </w:pPr>
      <w:r>
        <w:rPr>
          <w:rStyle w:val="l5lint"/>
          <w:color w:val="333333"/>
        </w:rPr>
        <w:t xml:space="preserve">                                                                                                                                                                    </w:t>
      </w:r>
      <w:r w:rsidRPr="0034523E">
        <w:rPr>
          <w:rStyle w:val="l5lint"/>
          <w:color w:val="333333"/>
          <w:sz w:val="20"/>
          <w:szCs w:val="20"/>
        </w:rPr>
        <w:t>Pag.2</w:t>
      </w:r>
    </w:p>
    <w:p w:rsidR="000C05E6" w:rsidRDefault="000C05E6" w:rsidP="00C97D19">
      <w:pPr>
        <w:spacing w:line="335" w:lineRule="atLeast"/>
        <w:rPr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 xml:space="preserve"> capacitatea mnezică .............................................................................................................................................................................</w:t>
      </w:r>
    </w:p>
    <w:p w:rsidR="000C05E6" w:rsidRDefault="000C05E6" w:rsidP="00C97D19">
      <w:pPr>
        <w:spacing w:line="335" w:lineRule="atLeast"/>
        <w:rPr>
          <w:color w:val="333333"/>
        </w:rPr>
      </w:pPr>
      <w:r>
        <w:rPr>
          <w:rStyle w:val="l5bul"/>
          <w:color w:val="333333"/>
        </w:rPr>
        <w:t>•</w:t>
      </w:r>
      <w:r>
        <w:rPr>
          <w:rStyle w:val="l5bult"/>
          <w:color w:val="333333"/>
        </w:rPr>
        <w:t xml:space="preserve"> </w:t>
      </w:r>
      <w:r>
        <w:rPr>
          <w:rStyle w:val="l5bult"/>
          <w:b/>
          <w:color w:val="333333"/>
        </w:rPr>
        <w:t>Atenţia</w:t>
      </w:r>
      <w:r>
        <w:rPr>
          <w:rStyle w:val="l5bult"/>
          <w:color w:val="333333"/>
        </w:rPr>
        <w:t>:</w:t>
      </w:r>
    </w:p>
    <w:p w:rsidR="000C05E6" w:rsidRDefault="000C05E6" w:rsidP="00C97D19">
      <w:pPr>
        <w:spacing w:line="335" w:lineRule="atLeast"/>
        <w:rPr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 xml:space="preserve"> stabilitate ...............................................................................................................................................................................</w:t>
      </w:r>
    </w:p>
    <w:p w:rsidR="000C05E6" w:rsidRDefault="000C05E6" w:rsidP="00C97D19">
      <w:pPr>
        <w:spacing w:line="335" w:lineRule="atLeast"/>
        <w:rPr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 xml:space="preserve"> concentrarea ...............................................................................................................................................................................</w:t>
      </w:r>
    </w:p>
    <w:p w:rsidR="000C05E6" w:rsidRDefault="000C05E6" w:rsidP="00C97D19">
      <w:pPr>
        <w:spacing w:line="335" w:lineRule="atLeast"/>
        <w:rPr>
          <w:color w:val="333333"/>
        </w:rPr>
      </w:pPr>
      <w:r>
        <w:rPr>
          <w:rStyle w:val="l5bul"/>
          <w:color w:val="333333"/>
        </w:rPr>
        <w:t>•</w:t>
      </w:r>
      <w:r>
        <w:rPr>
          <w:rStyle w:val="l5bult"/>
          <w:color w:val="333333"/>
        </w:rPr>
        <w:t xml:space="preserve"> </w:t>
      </w:r>
      <w:r>
        <w:rPr>
          <w:rStyle w:val="l5bult"/>
          <w:b/>
          <w:color w:val="333333"/>
        </w:rPr>
        <w:t>Motivaţia</w:t>
      </w:r>
      <w:r>
        <w:rPr>
          <w:rStyle w:val="l5bult"/>
          <w:color w:val="333333"/>
        </w:rPr>
        <w:t>:</w:t>
      </w:r>
    </w:p>
    <w:p w:rsidR="000C05E6" w:rsidRDefault="000C05E6" w:rsidP="00C97D19">
      <w:pPr>
        <w:spacing w:line="335" w:lineRule="atLeast"/>
        <w:rPr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 xml:space="preserve"> tip .......................................................................................................................................................................</w:t>
      </w:r>
    </w:p>
    <w:p w:rsidR="000C05E6" w:rsidRDefault="000C05E6" w:rsidP="00C97D19">
      <w:pPr>
        <w:spacing w:line="335" w:lineRule="atLeast"/>
        <w:rPr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 xml:space="preserve"> modalitate specifică de manifestare ...................................................................................................................</w:t>
      </w:r>
    </w:p>
    <w:p w:rsidR="000C05E6" w:rsidRDefault="000C05E6" w:rsidP="00C97D19">
      <w:pPr>
        <w:spacing w:line="335" w:lineRule="atLeast"/>
        <w:rPr>
          <w:color w:val="333333"/>
        </w:rPr>
      </w:pPr>
      <w:r>
        <w:rPr>
          <w:rStyle w:val="l5bul"/>
          <w:color w:val="333333"/>
        </w:rPr>
        <w:t>•</w:t>
      </w:r>
      <w:r>
        <w:rPr>
          <w:rStyle w:val="l5bult"/>
          <w:color w:val="333333"/>
        </w:rPr>
        <w:t xml:space="preserve"> </w:t>
      </w:r>
      <w:r>
        <w:rPr>
          <w:rStyle w:val="l5bult"/>
          <w:b/>
          <w:color w:val="333333"/>
        </w:rPr>
        <w:t>Imaginaţia</w:t>
      </w:r>
      <w:r>
        <w:rPr>
          <w:rStyle w:val="l5bult"/>
          <w:color w:val="333333"/>
        </w:rPr>
        <w:t>:</w:t>
      </w:r>
    </w:p>
    <w:p w:rsidR="000C05E6" w:rsidRDefault="000C05E6" w:rsidP="00C97D19">
      <w:pPr>
        <w:spacing w:line="335" w:lineRule="atLeast"/>
        <w:rPr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 xml:space="preserve"> dezvoltarea în raport cu vârsta cronologică .............................................................................................................................................................................</w:t>
      </w:r>
    </w:p>
    <w:p w:rsidR="000C05E6" w:rsidRDefault="000C05E6" w:rsidP="00C97D19">
      <w:pPr>
        <w:spacing w:line="335" w:lineRule="atLeast"/>
        <w:rPr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 xml:space="preserve"> conţinut, utilitate şi utilizare .............................................................................................................................................................................</w:t>
      </w:r>
    </w:p>
    <w:p w:rsidR="000C05E6" w:rsidRDefault="000C05E6" w:rsidP="00C97D19">
      <w:pPr>
        <w:spacing w:line="335" w:lineRule="atLeast"/>
        <w:rPr>
          <w:color w:val="333333"/>
        </w:rPr>
      </w:pPr>
      <w:r w:rsidRPr="00201F0E">
        <w:rPr>
          <w:rStyle w:val="l5prgt"/>
          <w:b/>
          <w:color w:val="333333"/>
          <w:sz w:val="28"/>
          <w:szCs w:val="28"/>
        </w:rPr>
        <w:t>Aria voinţei</w:t>
      </w:r>
      <w:r>
        <w:rPr>
          <w:rStyle w:val="l5prgt"/>
          <w:color w:val="333333"/>
        </w:rPr>
        <w:t>:</w:t>
      </w:r>
    </w:p>
    <w:p w:rsidR="000C05E6" w:rsidRDefault="000C05E6" w:rsidP="00C97D19">
      <w:pPr>
        <w:spacing w:line="335" w:lineRule="atLeast"/>
        <w:rPr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 xml:space="preserve"> modalitate de manifestare şi context .............................................................................................................................................................................</w:t>
      </w:r>
    </w:p>
    <w:p w:rsidR="000C05E6" w:rsidRDefault="000C05E6" w:rsidP="00C97D19">
      <w:pPr>
        <w:spacing w:line="335" w:lineRule="atLeast"/>
        <w:rPr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 xml:space="preserve"> forma negativă de manifestare .............................................................................................................................................................................</w:t>
      </w:r>
    </w:p>
    <w:p w:rsidR="000C05E6" w:rsidRDefault="000C05E6" w:rsidP="00C97D19">
      <w:pPr>
        <w:spacing w:line="335" w:lineRule="atLeast"/>
        <w:rPr>
          <w:color w:val="333333"/>
        </w:rPr>
      </w:pPr>
      <w:r w:rsidRPr="00201F0E">
        <w:rPr>
          <w:rStyle w:val="l5lit"/>
          <w:b/>
          <w:color w:val="333333"/>
          <w:sz w:val="28"/>
          <w:szCs w:val="28"/>
        </w:rPr>
        <w:t>b)</w:t>
      </w:r>
      <w:r w:rsidRPr="00201F0E">
        <w:rPr>
          <w:rStyle w:val="l5litt"/>
          <w:b/>
          <w:color w:val="333333"/>
          <w:sz w:val="28"/>
          <w:szCs w:val="28"/>
        </w:rPr>
        <w:t xml:space="preserve"> Activităţile psihice</w:t>
      </w:r>
      <w:r>
        <w:rPr>
          <w:rStyle w:val="l5litt"/>
          <w:color w:val="333333"/>
        </w:rPr>
        <w:t>:</w:t>
      </w:r>
    </w:p>
    <w:p w:rsidR="000C05E6" w:rsidRDefault="000C05E6" w:rsidP="00C97D19">
      <w:pPr>
        <w:spacing w:line="335" w:lineRule="atLeast"/>
        <w:rPr>
          <w:color w:val="333333"/>
        </w:rPr>
      </w:pPr>
      <w:r>
        <w:rPr>
          <w:rStyle w:val="l5prgt"/>
          <w:b/>
          <w:color w:val="333333"/>
        </w:rPr>
        <w:t>Limbajul şi comunicarea</w:t>
      </w:r>
      <w:r>
        <w:rPr>
          <w:rStyle w:val="l5prgt"/>
          <w:color w:val="333333"/>
        </w:rPr>
        <w:t xml:space="preserve"> - deficienţe/tulburări ale limbajului şi comunicării care afectează stabilirea relaţiilor cu mediul:</w:t>
      </w:r>
    </w:p>
    <w:p w:rsidR="000C05E6" w:rsidRDefault="000C05E6" w:rsidP="00C97D19">
      <w:pPr>
        <w:spacing w:line="335" w:lineRule="atLeast"/>
        <w:rPr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 xml:space="preserve"> modul în care comunică sau se exprimă copilul în relaţiile interumane/cu mediul .............................................................................................................................................................................</w:t>
      </w:r>
    </w:p>
    <w:p w:rsidR="000C05E6" w:rsidRDefault="000C05E6" w:rsidP="00C97D19">
      <w:pPr>
        <w:spacing w:line="335" w:lineRule="atLeast"/>
        <w:rPr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 xml:space="preserve"> vocabularul: activ, pasiv, dezvoltare .............................................................................................................................................................................</w:t>
      </w:r>
    </w:p>
    <w:p w:rsidR="000C05E6" w:rsidRDefault="000C05E6" w:rsidP="00C97D19">
      <w:pPr>
        <w:spacing w:line="335" w:lineRule="atLeast"/>
        <w:rPr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 xml:space="preserve"> însuşirea vorbirii/întârzierea limbajului (fonetic, lexical, semantic, gramatical) .............................................................................................................................................................................</w:t>
      </w:r>
    </w:p>
    <w:p w:rsidR="000C05E6" w:rsidRDefault="000C05E6" w:rsidP="00C97D19">
      <w:pPr>
        <w:spacing w:line="335" w:lineRule="atLeast"/>
        <w:rPr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 xml:space="preserve"> dificultăţi de pronunţie .............................................................................................................................................................................</w:t>
      </w:r>
    </w:p>
    <w:p w:rsidR="000C05E6" w:rsidRDefault="000C05E6" w:rsidP="00C97D19">
      <w:pPr>
        <w:spacing w:line="335" w:lineRule="atLeast"/>
        <w:rPr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 xml:space="preserve"> tulburări instrumentale (scris/citit/calcul mental simplu/complex, rezolvarea de probleme simple/complexe)</w:t>
      </w:r>
      <w:r>
        <w:rPr>
          <w:color w:val="333333"/>
        </w:rPr>
        <w:t xml:space="preserve"> ...............................................................................................................................................................................</w:t>
      </w:r>
    </w:p>
    <w:p w:rsidR="000C05E6" w:rsidRDefault="000C05E6" w:rsidP="00C97D19">
      <w:pPr>
        <w:spacing w:line="335" w:lineRule="atLeast"/>
        <w:rPr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 xml:space="preserve"> utilizează în comunicare limbajul semnelor (după caz) ...............................................................................................................................................................................</w:t>
      </w:r>
    </w:p>
    <w:p w:rsidR="000C05E6" w:rsidRDefault="000C05E6" w:rsidP="00C97D19">
      <w:pPr>
        <w:spacing w:line="335" w:lineRule="atLeast"/>
        <w:rPr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 xml:space="preserve"> utilizează în comunicare limbajul Braille (după caz) ...............................................................................................................................................................................</w:t>
      </w:r>
    </w:p>
    <w:p w:rsidR="000C05E6" w:rsidRDefault="000C05E6" w:rsidP="00C97D19">
      <w:pPr>
        <w:spacing w:line="335" w:lineRule="atLeast"/>
        <w:rPr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 xml:space="preserve"> înţelege un mesaj simplu şi/sau complex, rostit şi/sau scris ..............................................................................................................................................................................</w:t>
      </w:r>
    </w:p>
    <w:p w:rsidR="000C05E6" w:rsidRDefault="000C05E6" w:rsidP="00C97D19">
      <w:pPr>
        <w:spacing w:line="335" w:lineRule="atLeast"/>
        <w:rPr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 xml:space="preserve"> comunică cu/prin receptarea de imagini/desene/fotografii ...............................................................................................................................................................................</w:t>
      </w:r>
    </w:p>
    <w:p w:rsidR="000C05E6" w:rsidRDefault="000C05E6" w:rsidP="00C97D19">
      <w:pPr>
        <w:spacing w:line="335" w:lineRule="atLeast"/>
        <w:rPr>
          <w:rStyle w:val="l5prgt"/>
          <w:color w:val="333333"/>
        </w:rPr>
      </w:pPr>
      <w:r>
        <w:rPr>
          <w:rStyle w:val="l5prgt"/>
          <w:b/>
          <w:color w:val="333333"/>
        </w:rPr>
        <w:t>Jocul</w:t>
      </w:r>
      <w:r>
        <w:rPr>
          <w:rStyle w:val="l5prgt"/>
          <w:color w:val="333333"/>
        </w:rPr>
        <w:t xml:space="preserve"> (observaţie clinică) …….............................................................................................................................</w:t>
      </w:r>
    </w:p>
    <w:p w:rsidR="000C05E6" w:rsidRPr="0034523E" w:rsidRDefault="000C05E6" w:rsidP="00C97D19">
      <w:pPr>
        <w:spacing w:line="335" w:lineRule="atLeast"/>
        <w:rPr>
          <w:rStyle w:val="l5prgt"/>
          <w:color w:val="333333"/>
          <w:sz w:val="20"/>
          <w:szCs w:val="20"/>
        </w:rPr>
      </w:pPr>
      <w:r w:rsidRPr="0034523E">
        <w:rPr>
          <w:rStyle w:val="l5prgt"/>
          <w:color w:val="333333"/>
          <w:sz w:val="20"/>
          <w:szCs w:val="20"/>
        </w:rPr>
        <w:t xml:space="preserve">                                                                                                                                                                </w:t>
      </w:r>
      <w:r>
        <w:rPr>
          <w:rStyle w:val="l5prgt"/>
          <w:color w:val="333333"/>
          <w:sz w:val="20"/>
          <w:szCs w:val="20"/>
        </w:rPr>
        <w:t xml:space="preserve">                                    </w:t>
      </w:r>
      <w:r w:rsidRPr="0034523E">
        <w:rPr>
          <w:rStyle w:val="l5prgt"/>
          <w:color w:val="333333"/>
          <w:sz w:val="20"/>
          <w:szCs w:val="20"/>
        </w:rPr>
        <w:t>Pag.3</w:t>
      </w:r>
    </w:p>
    <w:p w:rsidR="000C05E6" w:rsidRDefault="000C05E6" w:rsidP="00C97D19">
      <w:pPr>
        <w:spacing w:line="335" w:lineRule="atLeast"/>
        <w:rPr>
          <w:color w:val="333333"/>
        </w:rPr>
      </w:pPr>
      <w:r>
        <w:rPr>
          <w:rStyle w:val="l5prgt"/>
          <w:b/>
          <w:color w:val="333333"/>
        </w:rPr>
        <w:t>Învăţarea</w:t>
      </w:r>
      <w:r>
        <w:rPr>
          <w:rStyle w:val="l5prgt"/>
          <w:color w:val="333333"/>
        </w:rPr>
        <w:t xml:space="preserve"> (de exemplu, NEPSY) ..............................................................................................................................................................................</w:t>
      </w:r>
    </w:p>
    <w:p w:rsidR="000C05E6" w:rsidRDefault="000C05E6" w:rsidP="00C97D19">
      <w:pPr>
        <w:spacing w:line="335" w:lineRule="atLeast"/>
        <w:rPr>
          <w:color w:val="333333"/>
        </w:rPr>
      </w:pPr>
      <w:r>
        <w:rPr>
          <w:rStyle w:val="l5prgt"/>
          <w:b/>
          <w:color w:val="333333"/>
        </w:rPr>
        <w:t>Munca</w:t>
      </w:r>
      <w:r>
        <w:rPr>
          <w:rStyle w:val="l5prgt"/>
          <w:color w:val="333333"/>
        </w:rPr>
        <w:t xml:space="preserve"> (de exemplu, observaţia clinică, WISC-IV) ..............................................................................................................................................................................</w:t>
      </w:r>
    </w:p>
    <w:p w:rsidR="000C05E6" w:rsidRDefault="000C05E6" w:rsidP="00C97D19">
      <w:pPr>
        <w:spacing w:line="335" w:lineRule="atLeast"/>
        <w:rPr>
          <w:color w:val="333333"/>
        </w:rPr>
      </w:pPr>
      <w:r>
        <w:rPr>
          <w:rStyle w:val="l5prgt"/>
          <w:b/>
          <w:color w:val="333333"/>
        </w:rPr>
        <w:t>Creativitatea</w:t>
      </w:r>
      <w:r>
        <w:rPr>
          <w:rStyle w:val="l5prgt"/>
          <w:color w:val="333333"/>
        </w:rPr>
        <w:t xml:space="preserve"> ...............................................................................................................................................................................</w:t>
      </w:r>
    </w:p>
    <w:p w:rsidR="000C05E6" w:rsidRDefault="000C05E6" w:rsidP="00C97D19">
      <w:pPr>
        <w:spacing w:line="335" w:lineRule="atLeast"/>
        <w:rPr>
          <w:color w:val="333333"/>
        </w:rPr>
      </w:pPr>
      <w:r w:rsidRPr="00201F0E">
        <w:rPr>
          <w:rStyle w:val="l5prgt"/>
          <w:b/>
          <w:color w:val="333333"/>
          <w:sz w:val="28"/>
          <w:szCs w:val="28"/>
        </w:rPr>
        <w:t>Concluzii:</w:t>
      </w:r>
    </w:p>
    <w:p w:rsidR="000C05E6" w:rsidRDefault="000C05E6" w:rsidP="00C97D19">
      <w:pPr>
        <w:spacing w:line="335" w:lineRule="atLeast"/>
        <w:rPr>
          <w:color w:val="333333"/>
        </w:rPr>
      </w:pPr>
      <w:r>
        <w:rPr>
          <w:rStyle w:val="l5prgt"/>
          <w:b/>
          <w:color w:val="333333"/>
        </w:rPr>
        <w:t>Nivelul de dezvoltare intelectuală</w:t>
      </w:r>
      <w:r>
        <w:rPr>
          <w:rStyle w:val="l5prgt"/>
          <w:color w:val="333333"/>
        </w:rPr>
        <w:t xml:space="preserve"> (testul/proba psihologică folosită) ...............................................................................................................................................................................</w:t>
      </w:r>
    </w:p>
    <w:p w:rsidR="000C05E6" w:rsidRDefault="000C05E6" w:rsidP="00C97D19">
      <w:pPr>
        <w:spacing w:line="335" w:lineRule="atLeast"/>
        <w:rPr>
          <w:color w:val="333333"/>
        </w:rPr>
      </w:pPr>
      <w:r>
        <w:rPr>
          <w:rStyle w:val="l5bul"/>
          <w:color w:val="333333"/>
        </w:rPr>
        <w:t>•</w:t>
      </w:r>
      <w:r>
        <w:rPr>
          <w:rStyle w:val="l5bult"/>
          <w:color w:val="333333"/>
        </w:rPr>
        <w:t xml:space="preserve"> Vârsta de dezvoltare ...............................................................................................................................................................................</w:t>
      </w:r>
    </w:p>
    <w:p w:rsidR="000C05E6" w:rsidRDefault="000C05E6" w:rsidP="00C97D19">
      <w:pPr>
        <w:spacing w:line="335" w:lineRule="atLeast"/>
        <w:rPr>
          <w:color w:val="333333"/>
        </w:rPr>
      </w:pPr>
      <w:r>
        <w:rPr>
          <w:rStyle w:val="l5bul"/>
          <w:color w:val="333333"/>
        </w:rPr>
        <w:t>•</w:t>
      </w:r>
      <w:r>
        <w:rPr>
          <w:rStyle w:val="l5bult"/>
          <w:color w:val="333333"/>
        </w:rPr>
        <w:t xml:space="preserve"> Coeficientul de dezvoltare ...............................................................................................................................................................................</w:t>
      </w:r>
    </w:p>
    <w:p w:rsidR="000C05E6" w:rsidRDefault="000C05E6" w:rsidP="00C97D19">
      <w:pPr>
        <w:spacing w:line="335" w:lineRule="atLeast"/>
        <w:rPr>
          <w:color w:val="333333"/>
        </w:rPr>
      </w:pPr>
      <w:r w:rsidRPr="00201F0E">
        <w:rPr>
          <w:rStyle w:val="l5prgt"/>
          <w:b/>
          <w:color w:val="333333"/>
        </w:rPr>
        <w:t>Nivelul dezvoltării psihomotricităţii</w:t>
      </w:r>
      <w:r>
        <w:rPr>
          <w:rStyle w:val="l5prgt"/>
          <w:color w:val="333333"/>
        </w:rPr>
        <w:t xml:space="preserve"> ...............................................................................................................................................................................</w:t>
      </w:r>
    </w:p>
    <w:p w:rsidR="000C05E6" w:rsidRPr="00201F0E" w:rsidRDefault="000C05E6" w:rsidP="00C97D19">
      <w:pPr>
        <w:spacing w:line="335" w:lineRule="atLeast"/>
        <w:rPr>
          <w:b/>
          <w:color w:val="333333"/>
          <w:sz w:val="28"/>
          <w:szCs w:val="28"/>
        </w:rPr>
      </w:pPr>
      <w:r w:rsidRPr="00201F0E">
        <w:rPr>
          <w:rStyle w:val="l5lit"/>
          <w:b/>
          <w:color w:val="333333"/>
          <w:sz w:val="28"/>
          <w:szCs w:val="28"/>
        </w:rPr>
        <w:t>c)</w:t>
      </w:r>
      <w:r w:rsidRPr="00201F0E">
        <w:rPr>
          <w:rStyle w:val="l5litt"/>
          <w:b/>
          <w:color w:val="333333"/>
          <w:sz w:val="28"/>
          <w:szCs w:val="28"/>
        </w:rPr>
        <w:t xml:space="preserve"> Însuşirile psihice:</w:t>
      </w:r>
    </w:p>
    <w:p w:rsidR="000C05E6" w:rsidRDefault="000C05E6" w:rsidP="00C97D19">
      <w:pPr>
        <w:spacing w:line="335" w:lineRule="atLeast"/>
        <w:rPr>
          <w:color w:val="333333"/>
        </w:rPr>
      </w:pPr>
      <w:r>
        <w:rPr>
          <w:rStyle w:val="l5prgt"/>
          <w:b/>
          <w:color w:val="333333"/>
        </w:rPr>
        <w:t>Trăsături de temperament</w:t>
      </w:r>
      <w:r>
        <w:rPr>
          <w:rStyle w:val="l5prgt"/>
          <w:color w:val="333333"/>
        </w:rPr>
        <w:t xml:space="preserve"> (de exemplu, observaţia clinică) ...............................................................................................................................................................................</w:t>
      </w:r>
    </w:p>
    <w:p w:rsidR="000C05E6" w:rsidRDefault="000C05E6" w:rsidP="00C97D19">
      <w:pPr>
        <w:spacing w:line="335" w:lineRule="atLeast"/>
        <w:rPr>
          <w:color w:val="333333"/>
        </w:rPr>
      </w:pPr>
      <w:r>
        <w:rPr>
          <w:rStyle w:val="l5prgt"/>
          <w:b/>
          <w:color w:val="333333"/>
        </w:rPr>
        <w:t>Deprinderi/aptitudini, interese, aspiraţii</w:t>
      </w:r>
      <w:r>
        <w:rPr>
          <w:rStyle w:val="l5prgt"/>
          <w:color w:val="333333"/>
        </w:rPr>
        <w:t xml:space="preserve"> (de exemplu, observaţia clinică): evidenţierea potenţialului individual</w:t>
      </w:r>
      <w:r>
        <w:rPr>
          <w:color w:val="333333"/>
        </w:rPr>
        <w:t xml:space="preserve"> ...............................................................................................................................................................................</w:t>
      </w:r>
    </w:p>
    <w:p w:rsidR="000C05E6" w:rsidRDefault="000C05E6" w:rsidP="00C97D19">
      <w:pPr>
        <w:spacing w:line="335" w:lineRule="atLeast"/>
        <w:rPr>
          <w:b/>
          <w:color w:val="333333"/>
        </w:rPr>
      </w:pPr>
      <w:r>
        <w:rPr>
          <w:rStyle w:val="l5prgt"/>
          <w:b/>
          <w:color w:val="333333"/>
        </w:rPr>
        <w:t>Atitudini/comportament:</w:t>
      </w:r>
    </w:p>
    <w:p w:rsidR="000C05E6" w:rsidRDefault="000C05E6" w:rsidP="00C97D19">
      <w:pPr>
        <w:spacing w:line="335" w:lineRule="atLeast"/>
        <w:rPr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 xml:space="preserve"> manifestări, preocupări ...............................................................................................................................................................................</w:t>
      </w:r>
    </w:p>
    <w:p w:rsidR="000C05E6" w:rsidRDefault="000C05E6" w:rsidP="00C97D19">
      <w:pPr>
        <w:spacing w:line="335" w:lineRule="atLeast"/>
        <w:rPr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 xml:space="preserve"> probleme de comportament, reactivitatea copilului ...............................................................................................................................................................................</w:t>
      </w:r>
    </w:p>
    <w:p w:rsidR="000C05E6" w:rsidRDefault="000C05E6" w:rsidP="00C97D19">
      <w:pPr>
        <w:spacing w:line="335" w:lineRule="atLeast"/>
        <w:rPr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 xml:space="preserve"> prezenţa/absenţa stereotipiilor comportamentale, gestuale şi/sau verbale ...............................................................................................................................................................................</w:t>
      </w:r>
    </w:p>
    <w:p w:rsidR="000C05E6" w:rsidRDefault="000C05E6" w:rsidP="00C97D19">
      <w:pPr>
        <w:spacing w:line="335" w:lineRule="atLeast"/>
        <w:rPr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 xml:space="preserve"> prezenţa comportamentului hiperkinetic ...............................................................................................................................................................................</w:t>
      </w:r>
    </w:p>
    <w:p w:rsidR="000C05E6" w:rsidRDefault="000C05E6" w:rsidP="00C97D19">
      <w:pPr>
        <w:spacing w:line="335" w:lineRule="atLeast"/>
        <w:rPr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 xml:space="preserve"> alte tulburări de comportament ...............................................................................................................................................................................</w:t>
      </w:r>
    </w:p>
    <w:p w:rsidR="000C05E6" w:rsidRDefault="000C05E6" w:rsidP="00C97D19">
      <w:pPr>
        <w:spacing w:line="335" w:lineRule="atLeast"/>
        <w:rPr>
          <w:color w:val="333333"/>
        </w:rPr>
      </w:pPr>
      <w:r>
        <w:rPr>
          <w:rStyle w:val="l5prgt"/>
          <w:b/>
          <w:color w:val="333333"/>
        </w:rPr>
        <w:t>Caracter</w:t>
      </w:r>
      <w:r>
        <w:rPr>
          <w:rStyle w:val="l5prgt"/>
          <w:color w:val="333333"/>
        </w:rPr>
        <w:t xml:space="preserve"> …….......................................................................................................................................................</w:t>
      </w:r>
    </w:p>
    <w:p w:rsidR="000C05E6" w:rsidRDefault="000C05E6" w:rsidP="00C97D19">
      <w:pPr>
        <w:spacing w:line="335" w:lineRule="atLeast"/>
        <w:rPr>
          <w:b/>
          <w:color w:val="333333"/>
        </w:rPr>
      </w:pPr>
      <w:r w:rsidRPr="00684A6F">
        <w:rPr>
          <w:rStyle w:val="l5lit"/>
          <w:b/>
          <w:color w:val="333333"/>
          <w:sz w:val="28"/>
          <w:szCs w:val="28"/>
        </w:rPr>
        <w:t>d)</w:t>
      </w:r>
      <w:r w:rsidRPr="00684A6F">
        <w:rPr>
          <w:rStyle w:val="l5litt"/>
          <w:b/>
          <w:color w:val="333333"/>
          <w:sz w:val="28"/>
          <w:szCs w:val="28"/>
        </w:rPr>
        <w:t xml:space="preserve"> Aria afectivităţii</w:t>
      </w:r>
      <w:r>
        <w:rPr>
          <w:rStyle w:val="l5litt"/>
          <w:b/>
          <w:color w:val="333333"/>
        </w:rPr>
        <w:t>:</w:t>
      </w:r>
    </w:p>
    <w:p w:rsidR="000C05E6" w:rsidRDefault="000C05E6" w:rsidP="00C97D19">
      <w:pPr>
        <w:spacing w:line="335" w:lineRule="atLeast"/>
        <w:rPr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 xml:space="preserve"> controlul emoţiilor (stabilitate/instabilitate, maturitate/imaturitate) ……..........................................................</w:t>
      </w:r>
    </w:p>
    <w:p w:rsidR="000C05E6" w:rsidRDefault="000C05E6" w:rsidP="00C97D19">
      <w:pPr>
        <w:spacing w:line="335" w:lineRule="atLeast"/>
        <w:rPr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 xml:space="preserve"> tip de ataşament (dependenţă/autonomie) ……..................................................................................................</w:t>
      </w:r>
    </w:p>
    <w:p w:rsidR="000C05E6" w:rsidRDefault="000C05E6" w:rsidP="00C97D19">
      <w:pPr>
        <w:spacing w:line="335" w:lineRule="atLeast"/>
        <w:rPr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 xml:space="preserve"> capacitatea de adaptare emoţională la context de viaţă (conform vârstei) ..............................................................................................................................................................................</w:t>
      </w:r>
    </w:p>
    <w:p w:rsidR="000C05E6" w:rsidRDefault="000C05E6" w:rsidP="00C97D19">
      <w:pPr>
        <w:spacing w:line="335" w:lineRule="atLeast"/>
        <w:rPr>
          <w:rStyle w:val="l5lint"/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 xml:space="preserve"> patologia afectivităţii: crize, anxietate, depresie, blocaj, agitaţie psihomotorie etc. ..............................................................................................................................................................................</w:t>
      </w:r>
    </w:p>
    <w:p w:rsidR="000C05E6" w:rsidRDefault="000C05E6" w:rsidP="00C97D19">
      <w:pPr>
        <w:spacing w:line="335" w:lineRule="atLeast"/>
        <w:rPr>
          <w:rStyle w:val="l5lint"/>
          <w:color w:val="333333"/>
        </w:rPr>
      </w:pPr>
      <w:r>
        <w:rPr>
          <w:rStyle w:val="l5lin"/>
          <w:color w:val="333333"/>
        </w:rPr>
        <w:t>-</w:t>
      </w:r>
      <w:r>
        <w:rPr>
          <w:rStyle w:val="l5lint"/>
          <w:color w:val="333333"/>
        </w:rPr>
        <w:t xml:space="preserve"> sentimente, pasiuni ……………………………………………………………………………………………</w:t>
      </w:r>
    </w:p>
    <w:p w:rsidR="000C05E6" w:rsidRDefault="000C05E6" w:rsidP="00C97D19">
      <w:pPr>
        <w:spacing w:line="335" w:lineRule="atLeast"/>
        <w:rPr>
          <w:rStyle w:val="l5lint"/>
          <w:color w:val="333333"/>
        </w:rPr>
      </w:pPr>
    </w:p>
    <w:p w:rsidR="000C05E6" w:rsidRPr="0034523E" w:rsidRDefault="000C05E6" w:rsidP="00C97D19">
      <w:pPr>
        <w:spacing w:line="335" w:lineRule="atLeast"/>
        <w:rPr>
          <w:color w:val="333333"/>
          <w:sz w:val="20"/>
          <w:szCs w:val="20"/>
        </w:rPr>
      </w:pPr>
      <w:r>
        <w:rPr>
          <w:rStyle w:val="l5lint"/>
          <w:color w:val="333333"/>
        </w:rPr>
        <w:tab/>
      </w:r>
      <w:r>
        <w:rPr>
          <w:rStyle w:val="l5lint"/>
          <w:color w:val="333333"/>
        </w:rPr>
        <w:tab/>
      </w:r>
      <w:r>
        <w:rPr>
          <w:rStyle w:val="l5lint"/>
          <w:color w:val="333333"/>
        </w:rPr>
        <w:tab/>
      </w:r>
      <w:r>
        <w:rPr>
          <w:rStyle w:val="l5lint"/>
          <w:color w:val="333333"/>
        </w:rPr>
        <w:tab/>
      </w:r>
      <w:r>
        <w:rPr>
          <w:rStyle w:val="l5lint"/>
          <w:color w:val="333333"/>
        </w:rPr>
        <w:tab/>
      </w:r>
      <w:r>
        <w:rPr>
          <w:rStyle w:val="l5lint"/>
          <w:color w:val="333333"/>
        </w:rPr>
        <w:tab/>
      </w:r>
      <w:r>
        <w:rPr>
          <w:rStyle w:val="l5lint"/>
          <w:color w:val="333333"/>
        </w:rPr>
        <w:tab/>
      </w:r>
      <w:r>
        <w:rPr>
          <w:rStyle w:val="l5lint"/>
          <w:color w:val="333333"/>
        </w:rPr>
        <w:tab/>
      </w:r>
      <w:r>
        <w:rPr>
          <w:rStyle w:val="l5lint"/>
          <w:color w:val="333333"/>
        </w:rPr>
        <w:tab/>
      </w:r>
      <w:r>
        <w:rPr>
          <w:rStyle w:val="l5lint"/>
          <w:color w:val="333333"/>
        </w:rPr>
        <w:tab/>
      </w:r>
      <w:r>
        <w:rPr>
          <w:rStyle w:val="l5lint"/>
          <w:color w:val="333333"/>
        </w:rPr>
        <w:tab/>
      </w:r>
      <w:r>
        <w:rPr>
          <w:rStyle w:val="l5lint"/>
          <w:color w:val="333333"/>
        </w:rPr>
        <w:tab/>
        <w:t xml:space="preserve">                 </w:t>
      </w:r>
      <w:r w:rsidRPr="0034523E">
        <w:rPr>
          <w:rStyle w:val="l5lint"/>
          <w:color w:val="333333"/>
          <w:sz w:val="20"/>
          <w:szCs w:val="20"/>
        </w:rPr>
        <w:t>Pag.4</w:t>
      </w:r>
    </w:p>
    <w:p w:rsidR="000C05E6" w:rsidRDefault="000C05E6" w:rsidP="00C97D19">
      <w:pPr>
        <w:spacing w:line="335" w:lineRule="atLeast"/>
        <w:rPr>
          <w:color w:val="333333"/>
        </w:rPr>
      </w:pPr>
      <w:r>
        <w:rPr>
          <w:rStyle w:val="l5sec"/>
          <w:color w:val="333333"/>
        </w:rPr>
        <w:t>SECŢIUNEA a 2-a</w:t>
      </w:r>
      <w:r>
        <w:rPr>
          <w:color w:val="333333"/>
        </w:rPr>
        <w:br/>
      </w:r>
      <w:r>
        <w:rPr>
          <w:rStyle w:val="l5sect"/>
          <w:b/>
          <w:color w:val="333333"/>
        </w:rPr>
        <w:t>Comportamentul social adaptativ</w:t>
      </w:r>
    </w:p>
    <w:p w:rsidR="000C05E6" w:rsidRDefault="000C05E6" w:rsidP="00C97D19">
      <w:pPr>
        <w:spacing w:line="335" w:lineRule="atLeast"/>
        <w:rPr>
          <w:color w:val="333333"/>
        </w:rPr>
      </w:pPr>
      <w:r>
        <w:rPr>
          <w:rStyle w:val="l5lit"/>
          <w:color w:val="333333"/>
        </w:rPr>
        <w:t>a)</w:t>
      </w:r>
      <w:r>
        <w:rPr>
          <w:rStyle w:val="l5litt"/>
          <w:color w:val="333333"/>
        </w:rPr>
        <w:t xml:space="preserve"> Relaţiile intrafamiliale (coroborat cu fişa de evaluare socială) - existenţa părinţilor, implicarea acestora şi relaţionarea cu aceştia ............................................................................................................................................................................</w:t>
      </w:r>
    </w:p>
    <w:p w:rsidR="000C05E6" w:rsidRDefault="000C05E6" w:rsidP="00C97D19">
      <w:pPr>
        <w:spacing w:line="335" w:lineRule="atLeast"/>
        <w:rPr>
          <w:color w:val="333333"/>
        </w:rPr>
      </w:pPr>
      <w:r>
        <w:rPr>
          <w:rStyle w:val="l5lit"/>
          <w:color w:val="333333"/>
        </w:rPr>
        <w:t>b)</w:t>
      </w:r>
      <w:r>
        <w:rPr>
          <w:rStyle w:val="l5litt"/>
          <w:color w:val="333333"/>
        </w:rPr>
        <w:t xml:space="preserve"> Existenţa fraţilor, implicarea acestora şi relaţionarea cu aceştia ............................................................................................................................................................................</w:t>
      </w:r>
    </w:p>
    <w:p w:rsidR="000C05E6" w:rsidRDefault="000C05E6" w:rsidP="00C97D19">
      <w:pPr>
        <w:spacing w:line="335" w:lineRule="atLeast"/>
        <w:rPr>
          <w:color w:val="333333"/>
        </w:rPr>
      </w:pPr>
      <w:r>
        <w:rPr>
          <w:rStyle w:val="l5lit"/>
          <w:color w:val="333333"/>
        </w:rPr>
        <w:t>c)</w:t>
      </w:r>
      <w:r>
        <w:rPr>
          <w:rStyle w:val="l5litt"/>
          <w:color w:val="333333"/>
        </w:rPr>
        <w:t xml:space="preserve"> Persoana de referinţă pentru copil ............................................................................................................................................................................</w:t>
      </w:r>
    </w:p>
    <w:p w:rsidR="000C05E6" w:rsidRDefault="000C05E6" w:rsidP="00C97D19">
      <w:pPr>
        <w:spacing w:line="335" w:lineRule="atLeast"/>
        <w:rPr>
          <w:color w:val="333333"/>
        </w:rPr>
      </w:pPr>
      <w:r>
        <w:rPr>
          <w:rStyle w:val="l5lit"/>
          <w:color w:val="333333"/>
        </w:rPr>
        <w:t>d)</w:t>
      </w:r>
      <w:r>
        <w:rPr>
          <w:rStyle w:val="l5litt"/>
          <w:color w:val="333333"/>
        </w:rPr>
        <w:t xml:space="preserve"> Raportarea acestora (a-d) la copil .............................................................................................................................................................................</w:t>
      </w:r>
    </w:p>
    <w:p w:rsidR="000C05E6" w:rsidRDefault="000C05E6" w:rsidP="00C97D19">
      <w:pPr>
        <w:spacing w:line="335" w:lineRule="atLeast"/>
        <w:rPr>
          <w:color w:val="333333"/>
        </w:rPr>
      </w:pPr>
      <w:r>
        <w:rPr>
          <w:rStyle w:val="l5lit"/>
          <w:color w:val="333333"/>
        </w:rPr>
        <w:t>e)</w:t>
      </w:r>
      <w:r>
        <w:rPr>
          <w:rStyle w:val="l5litt"/>
          <w:color w:val="333333"/>
        </w:rPr>
        <w:t xml:space="preserve"> Comportamentul copilului în familie faţă de membrii familiei (relaţia cu părinţii, fraţii, alte persoane relevante) ............................................................................................................................................................</w:t>
      </w:r>
    </w:p>
    <w:p w:rsidR="000C05E6" w:rsidRDefault="000C05E6" w:rsidP="00C97D19">
      <w:pPr>
        <w:spacing w:line="335" w:lineRule="atLeast"/>
        <w:rPr>
          <w:color w:val="333333"/>
        </w:rPr>
      </w:pPr>
      <w:r>
        <w:rPr>
          <w:rStyle w:val="l5lit"/>
          <w:color w:val="333333"/>
        </w:rPr>
        <w:t>f)</w:t>
      </w:r>
      <w:r>
        <w:rPr>
          <w:rStyle w:val="l5litt"/>
          <w:color w:val="333333"/>
        </w:rPr>
        <w:t xml:space="preserve"> Atitudinea copilului faţă de sine .....................................................................................................................</w:t>
      </w:r>
    </w:p>
    <w:p w:rsidR="000C05E6" w:rsidRDefault="000C05E6" w:rsidP="00C97D19">
      <w:pPr>
        <w:spacing w:line="335" w:lineRule="atLeast"/>
        <w:rPr>
          <w:color w:val="333333"/>
        </w:rPr>
      </w:pPr>
      <w:r>
        <w:rPr>
          <w:rStyle w:val="l5lit"/>
          <w:color w:val="333333"/>
        </w:rPr>
        <w:t>g)</w:t>
      </w:r>
      <w:r>
        <w:rPr>
          <w:rStyle w:val="l5litt"/>
          <w:color w:val="333333"/>
        </w:rPr>
        <w:t xml:space="preserve"> Agresivitate/autoagresivitate ..........................................................................................................................</w:t>
      </w:r>
    </w:p>
    <w:p w:rsidR="000C05E6" w:rsidRDefault="000C05E6" w:rsidP="00C97D19">
      <w:pPr>
        <w:spacing w:line="335" w:lineRule="atLeast"/>
        <w:rPr>
          <w:color w:val="333333"/>
        </w:rPr>
      </w:pPr>
      <w:r>
        <w:rPr>
          <w:rStyle w:val="l5lit"/>
          <w:color w:val="333333"/>
        </w:rPr>
        <w:t>h)</w:t>
      </w:r>
      <w:r>
        <w:rPr>
          <w:rStyle w:val="l5litt"/>
          <w:color w:val="333333"/>
        </w:rPr>
        <w:t xml:space="preserve"> Capacitatea copilului de adaptare la mediu şi persoane ….............................................................................</w:t>
      </w:r>
    </w:p>
    <w:p w:rsidR="000C05E6" w:rsidRDefault="000C05E6" w:rsidP="00C97D19">
      <w:pPr>
        <w:spacing w:line="335" w:lineRule="atLeast"/>
        <w:rPr>
          <w:color w:val="333333"/>
        </w:rPr>
      </w:pPr>
      <w:r>
        <w:rPr>
          <w:rStyle w:val="l5lit"/>
          <w:color w:val="333333"/>
        </w:rPr>
        <w:t>i)</w:t>
      </w:r>
      <w:r>
        <w:rPr>
          <w:rStyle w:val="l5litt"/>
          <w:color w:val="333333"/>
        </w:rPr>
        <w:t xml:space="preserve"> Proiectul de viitor al copilului</w:t>
      </w:r>
    </w:p>
    <w:p w:rsidR="000C05E6" w:rsidRDefault="000C05E6" w:rsidP="00C97D19">
      <w:pPr>
        <w:spacing w:line="335" w:lineRule="atLeast"/>
        <w:rPr>
          <w:rStyle w:val="l5bult"/>
        </w:rPr>
      </w:pPr>
      <w:r>
        <w:rPr>
          <w:rStyle w:val="l5bul"/>
          <w:color w:val="333333"/>
        </w:rPr>
        <w:t>•</w:t>
      </w:r>
      <w:r>
        <w:rPr>
          <w:rStyle w:val="l5bult"/>
          <w:color w:val="333333"/>
        </w:rPr>
        <w:t xml:space="preserve"> </w:t>
      </w:r>
      <w:r w:rsidRPr="00185D03">
        <w:rPr>
          <w:rStyle w:val="l5bult"/>
          <w:color w:val="333333"/>
          <w:u w:val="single"/>
        </w:rPr>
        <w:t>Gradul de autonomie</w:t>
      </w:r>
      <w:r>
        <w:rPr>
          <w:rStyle w:val="l5bult"/>
          <w:color w:val="333333"/>
        </w:rPr>
        <w:t xml:space="preserve"> (deprinderi de autoservire, igienă personală, îmbrăcare/dezbrăcare, gradul de dependenţă şi/sau independenţă faţă de o altă persoană, control sfincterian etc.) ...............................................................................................................................................................................</w:t>
      </w:r>
    </w:p>
    <w:p w:rsidR="000C05E6" w:rsidRDefault="000C05E6" w:rsidP="00C97D19">
      <w:pPr>
        <w:spacing w:line="335" w:lineRule="atLeast"/>
      </w:pPr>
      <w:r>
        <w:rPr>
          <w:rStyle w:val="l5bult"/>
          <w:color w:val="333333"/>
        </w:rPr>
        <w:t>...............................................................................................................................................................................</w:t>
      </w:r>
    </w:p>
    <w:p w:rsidR="000C05E6" w:rsidRDefault="000C05E6" w:rsidP="00C97D19">
      <w:pPr>
        <w:spacing w:line="335" w:lineRule="atLeast"/>
        <w:rPr>
          <w:color w:val="333333"/>
        </w:rPr>
      </w:pPr>
      <w:r>
        <w:rPr>
          <w:rStyle w:val="l5bul"/>
          <w:color w:val="333333"/>
        </w:rPr>
        <w:t>•</w:t>
      </w:r>
      <w:r>
        <w:rPr>
          <w:rStyle w:val="l5bult"/>
          <w:color w:val="333333"/>
        </w:rPr>
        <w:t xml:space="preserve"> </w:t>
      </w:r>
      <w:r w:rsidRPr="00185D03">
        <w:rPr>
          <w:rStyle w:val="l5bult"/>
          <w:color w:val="333333"/>
          <w:u w:val="single"/>
        </w:rPr>
        <w:t>Gradul de maturitate</w:t>
      </w:r>
      <w:r>
        <w:rPr>
          <w:rStyle w:val="l5bult"/>
          <w:color w:val="333333"/>
        </w:rPr>
        <w:t xml:space="preserve"> ……...................................................................................................................................</w:t>
      </w:r>
    </w:p>
    <w:p w:rsidR="000C05E6" w:rsidRDefault="000C05E6" w:rsidP="00C97D19">
      <w:pPr>
        <w:spacing w:line="335" w:lineRule="atLeast"/>
        <w:rPr>
          <w:color w:val="333333"/>
        </w:rPr>
      </w:pPr>
      <w:r>
        <w:rPr>
          <w:rStyle w:val="l5bul"/>
          <w:color w:val="333333"/>
        </w:rPr>
        <w:t>•</w:t>
      </w:r>
      <w:r>
        <w:rPr>
          <w:rStyle w:val="l5bult"/>
          <w:color w:val="333333"/>
        </w:rPr>
        <w:t xml:space="preserve"> Influenţa părinţilor asupra dezvoltării copilului ...............................................................................................................................................................................</w:t>
      </w:r>
    </w:p>
    <w:p w:rsidR="000C05E6" w:rsidRDefault="000C05E6" w:rsidP="00C97D19">
      <w:pPr>
        <w:spacing w:line="335" w:lineRule="atLeast"/>
        <w:rPr>
          <w:color w:val="333333"/>
        </w:rPr>
      </w:pPr>
      <w:r>
        <w:rPr>
          <w:rStyle w:val="l5lit"/>
          <w:color w:val="333333"/>
        </w:rPr>
        <w:t>j)</w:t>
      </w:r>
      <w:r>
        <w:rPr>
          <w:rStyle w:val="l5litt"/>
          <w:color w:val="333333"/>
        </w:rPr>
        <w:t xml:space="preserve"> Capacitatea de a face efort şi rezistenţa la efort ...............................................................................................................................................................................</w:t>
      </w:r>
    </w:p>
    <w:p w:rsidR="000C05E6" w:rsidRDefault="000C05E6" w:rsidP="00C97D19">
      <w:pPr>
        <w:spacing w:line="335" w:lineRule="atLeast"/>
        <w:rPr>
          <w:rStyle w:val="l5sec"/>
        </w:rPr>
      </w:pPr>
    </w:p>
    <w:p w:rsidR="000C05E6" w:rsidRDefault="000C05E6" w:rsidP="00C97D19">
      <w:pPr>
        <w:spacing w:line="335" w:lineRule="atLeast"/>
      </w:pPr>
      <w:r>
        <w:rPr>
          <w:rStyle w:val="l5sec"/>
          <w:color w:val="333333"/>
        </w:rPr>
        <w:t>SECŢIUNEA a 3-a</w:t>
      </w:r>
      <w:r>
        <w:rPr>
          <w:color w:val="333333"/>
        </w:rPr>
        <w:br/>
      </w:r>
      <w:r>
        <w:rPr>
          <w:rStyle w:val="l5sect"/>
          <w:b/>
          <w:color w:val="333333"/>
        </w:rPr>
        <w:t>Integrarea socială</w:t>
      </w:r>
    </w:p>
    <w:p w:rsidR="000C05E6" w:rsidRDefault="000C05E6" w:rsidP="00C97D19">
      <w:pPr>
        <w:spacing w:line="335" w:lineRule="atLeast"/>
      </w:pPr>
      <w:r>
        <w:rPr>
          <w:rStyle w:val="l5lit"/>
          <w:color w:val="333333"/>
        </w:rPr>
        <w:t>a)</w:t>
      </w:r>
      <w:r>
        <w:rPr>
          <w:rStyle w:val="l5litt"/>
          <w:color w:val="333333"/>
        </w:rPr>
        <w:t xml:space="preserve"> Relaţia cu şcoala (din discuţiile cu copilul, părinţii şi, după caz, evaluarea pedagogică de la cadrul didactic) </w:t>
      </w:r>
      <w:r>
        <w:rPr>
          <w:color w:val="333333"/>
        </w:rPr>
        <w:t>................................................................................................................................................................</w:t>
      </w:r>
    </w:p>
    <w:p w:rsidR="000C05E6" w:rsidRDefault="000C05E6" w:rsidP="00C97D19">
      <w:pPr>
        <w:spacing w:line="335" w:lineRule="atLeast"/>
        <w:rPr>
          <w:color w:val="333333"/>
        </w:rPr>
      </w:pPr>
      <w:r>
        <w:rPr>
          <w:rStyle w:val="l5lit"/>
          <w:color w:val="333333"/>
        </w:rPr>
        <w:t>b)</w:t>
      </w:r>
      <w:r>
        <w:rPr>
          <w:rStyle w:val="l5litt"/>
          <w:color w:val="333333"/>
        </w:rPr>
        <w:t xml:space="preserve"> Existenţa unor relaţii de prietenie …................................................................................................................</w:t>
      </w:r>
    </w:p>
    <w:p w:rsidR="000C05E6" w:rsidRDefault="000C05E6" w:rsidP="00C97D19">
      <w:pPr>
        <w:spacing w:line="335" w:lineRule="atLeast"/>
        <w:rPr>
          <w:color w:val="333333"/>
        </w:rPr>
      </w:pPr>
      <w:r>
        <w:rPr>
          <w:rStyle w:val="l5lit"/>
          <w:color w:val="333333"/>
        </w:rPr>
        <w:t>c)</w:t>
      </w:r>
      <w:r>
        <w:rPr>
          <w:rStyle w:val="l5litt"/>
          <w:color w:val="333333"/>
        </w:rPr>
        <w:t xml:space="preserve"> Implicarea copilului în activităţi extracurriculare (de exemplu, activităţi sportive, de creaţie) ..............................................................................................................................................................................                                                                                                                                                             </w:t>
      </w:r>
    </w:p>
    <w:p w:rsidR="000C05E6" w:rsidRDefault="000C05E6" w:rsidP="00C97D19">
      <w:pPr>
        <w:spacing w:line="335" w:lineRule="atLeast"/>
        <w:rPr>
          <w:rStyle w:val="l5litt"/>
          <w:color w:val="333333"/>
        </w:rPr>
      </w:pPr>
      <w:r>
        <w:rPr>
          <w:rStyle w:val="l5lit"/>
          <w:color w:val="333333"/>
        </w:rPr>
        <w:t>d)</w:t>
      </w:r>
      <w:r>
        <w:rPr>
          <w:rStyle w:val="l5litt"/>
          <w:color w:val="333333"/>
        </w:rPr>
        <w:t xml:space="preserve"> Apartenenţa la alte grupuri sociale (de exemplu, culte religioase) ..............................................................................................................................................................................</w:t>
      </w:r>
    </w:p>
    <w:p w:rsidR="000C05E6" w:rsidRDefault="000C05E6" w:rsidP="00C97D19">
      <w:pPr>
        <w:spacing w:line="335" w:lineRule="atLeast"/>
        <w:rPr>
          <w:color w:val="333333"/>
        </w:rPr>
      </w:pPr>
    </w:p>
    <w:p w:rsidR="000C05E6" w:rsidRDefault="000C05E6" w:rsidP="00C97D19">
      <w:pPr>
        <w:spacing w:line="335" w:lineRule="atLeast"/>
        <w:rPr>
          <w:rStyle w:val="l5litt"/>
          <w:color w:val="333333"/>
        </w:rPr>
      </w:pPr>
      <w:r w:rsidRPr="00185D03">
        <w:rPr>
          <w:rStyle w:val="l5prgt"/>
          <w:b/>
          <w:color w:val="333333"/>
        </w:rPr>
        <w:t>Concluzie</w:t>
      </w:r>
      <w:r>
        <w:rPr>
          <w:rStyle w:val="l5prgt"/>
          <w:color w:val="333333"/>
        </w:rPr>
        <w:t xml:space="preserve">: </w:t>
      </w:r>
      <w:r w:rsidRPr="0034523E">
        <w:rPr>
          <w:rStyle w:val="l5prgt"/>
          <w:b/>
          <w:color w:val="333333"/>
        </w:rPr>
        <w:t>Nivelul maturizării psihosociale</w:t>
      </w:r>
      <w:r>
        <w:rPr>
          <w:rStyle w:val="l5prgt"/>
          <w:color w:val="333333"/>
        </w:rPr>
        <w:t xml:space="preserve"> 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</w:t>
      </w:r>
      <w:r w:rsidRPr="00185D03">
        <w:rPr>
          <w:rStyle w:val="l5litt"/>
          <w:color w:val="333333"/>
        </w:rPr>
        <w:t xml:space="preserve"> </w:t>
      </w:r>
      <w:r>
        <w:rPr>
          <w:rStyle w:val="l5litt"/>
          <w:color w:val="333333"/>
        </w:rPr>
        <w:t xml:space="preserve">             </w:t>
      </w:r>
    </w:p>
    <w:p w:rsidR="000C05E6" w:rsidRDefault="000C05E6" w:rsidP="00C97D19">
      <w:pPr>
        <w:spacing w:line="335" w:lineRule="atLeast"/>
        <w:rPr>
          <w:rStyle w:val="l5litt"/>
          <w:color w:val="333333"/>
        </w:rPr>
      </w:pPr>
      <w:r>
        <w:rPr>
          <w:rStyle w:val="l5prgt"/>
          <w:color w:val="333333"/>
        </w:rPr>
        <w:t>...............................................................................................................................................................................</w:t>
      </w:r>
      <w:r>
        <w:rPr>
          <w:color w:val="333333"/>
        </w:rPr>
        <w:br/>
      </w:r>
      <w:r>
        <w:rPr>
          <w:rStyle w:val="l5litt"/>
          <w:color w:val="333333"/>
        </w:rPr>
        <w:t xml:space="preserve">                                                                                                                                                                </w:t>
      </w:r>
    </w:p>
    <w:p w:rsidR="000C05E6" w:rsidRPr="0034523E" w:rsidRDefault="000C05E6" w:rsidP="00C97D19">
      <w:pPr>
        <w:spacing w:line="335" w:lineRule="atLeast"/>
        <w:rPr>
          <w:sz w:val="20"/>
          <w:szCs w:val="20"/>
        </w:rPr>
      </w:pPr>
      <w:r w:rsidRPr="0034523E">
        <w:rPr>
          <w:rStyle w:val="l5litt"/>
          <w:color w:val="333333"/>
          <w:sz w:val="20"/>
          <w:szCs w:val="20"/>
        </w:rPr>
        <w:t xml:space="preserve">                                                                                                                                                                 </w:t>
      </w:r>
      <w:r>
        <w:rPr>
          <w:rStyle w:val="l5litt"/>
          <w:color w:val="333333"/>
          <w:sz w:val="20"/>
          <w:szCs w:val="20"/>
        </w:rPr>
        <w:t xml:space="preserve">                                 </w:t>
      </w:r>
      <w:r w:rsidRPr="0034523E">
        <w:rPr>
          <w:rStyle w:val="l5litt"/>
          <w:color w:val="333333"/>
          <w:sz w:val="20"/>
          <w:szCs w:val="20"/>
        </w:rPr>
        <w:t xml:space="preserve"> Pag.5</w:t>
      </w:r>
    </w:p>
    <w:p w:rsidR="000C05E6" w:rsidRDefault="000C05E6" w:rsidP="00C97D19">
      <w:pPr>
        <w:spacing w:line="335" w:lineRule="atLeast"/>
        <w:rPr>
          <w:color w:val="333333"/>
        </w:rPr>
      </w:pPr>
      <w:r>
        <w:rPr>
          <w:rStyle w:val="l5sec"/>
          <w:color w:val="333333"/>
        </w:rPr>
        <w:t>SECŢIUNEA a 4-a</w:t>
      </w:r>
      <w:r>
        <w:rPr>
          <w:color w:val="333333"/>
        </w:rPr>
        <w:br/>
      </w:r>
      <w:r>
        <w:rPr>
          <w:rStyle w:val="l5sect"/>
          <w:b/>
          <w:color w:val="333333"/>
        </w:rPr>
        <w:t>Alte observaţii clinice relevante</w:t>
      </w:r>
      <w:r>
        <w:rPr>
          <w:color w:val="333333"/>
        </w:rPr>
        <w:t xml:space="preserve"> ...............................................................................................................................................................................</w:t>
      </w:r>
    </w:p>
    <w:p w:rsidR="000C05E6" w:rsidRDefault="000C05E6" w:rsidP="00C97D19">
      <w:pPr>
        <w:spacing w:line="335" w:lineRule="atLeast"/>
        <w:rPr>
          <w:color w:val="333333"/>
        </w:rPr>
      </w:pPr>
      <w:r>
        <w:rPr>
          <w:color w:val="333333"/>
        </w:rPr>
        <w:t>..............................................................................................................................................................................</w:t>
      </w:r>
    </w:p>
    <w:p w:rsidR="000C05E6" w:rsidRDefault="000C05E6" w:rsidP="00C97D19">
      <w:pPr>
        <w:spacing w:line="335" w:lineRule="atLeast"/>
        <w:rPr>
          <w:rStyle w:val="l5sec"/>
        </w:rPr>
      </w:pPr>
    </w:p>
    <w:p w:rsidR="000C05E6" w:rsidRDefault="000C05E6" w:rsidP="00C97D19">
      <w:pPr>
        <w:spacing w:line="335" w:lineRule="atLeast"/>
      </w:pPr>
      <w:r>
        <w:rPr>
          <w:rStyle w:val="l5sec"/>
          <w:color w:val="333333"/>
        </w:rPr>
        <w:t>SECŢIUNEA a 5-a</w:t>
      </w:r>
      <w:r>
        <w:rPr>
          <w:color w:val="333333"/>
        </w:rPr>
        <w:br/>
      </w:r>
      <w:r>
        <w:rPr>
          <w:rStyle w:val="l5sect"/>
          <w:b/>
          <w:color w:val="333333"/>
        </w:rPr>
        <w:t xml:space="preserve">Profilul psihologic </w:t>
      </w:r>
      <w:r>
        <w:rPr>
          <w:rStyle w:val="l5sect"/>
          <w:color w:val="333333"/>
        </w:rPr>
        <w:t>...............................................................................................................................................................................</w:t>
      </w:r>
      <w:r>
        <w:rPr>
          <w:color w:val="333333"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color w:val="333333"/>
        </w:rPr>
        <w:br/>
      </w:r>
    </w:p>
    <w:p w:rsidR="000C05E6" w:rsidRDefault="000C05E6" w:rsidP="00C97D19">
      <w:pPr>
        <w:spacing w:line="335" w:lineRule="atLeast"/>
        <w:rPr>
          <w:color w:val="333333"/>
        </w:rPr>
      </w:pPr>
      <w:r>
        <w:rPr>
          <w:rStyle w:val="l5sec"/>
          <w:color w:val="333333"/>
        </w:rPr>
        <w:t>SECŢIUNEA a 6-a</w:t>
      </w:r>
      <w:r>
        <w:rPr>
          <w:color w:val="333333"/>
        </w:rPr>
        <w:br/>
      </w:r>
      <w:r>
        <w:rPr>
          <w:rStyle w:val="l5sect"/>
          <w:b/>
          <w:color w:val="333333"/>
        </w:rPr>
        <w:t>Recomandări pentru planul de abilitare-reabilitare a copilului</w:t>
      </w:r>
      <w:r>
        <w:rPr>
          <w:rStyle w:val="l5sect"/>
          <w:color w:val="333333"/>
        </w:rPr>
        <w:t xml:space="preserve"> (cu precizarea obiectivului specific în cazul serviciilor)</w:t>
      </w:r>
      <w:r>
        <w:rPr>
          <w:color w:val="333333"/>
        </w:rPr>
        <w:br/>
      </w:r>
    </w:p>
    <w:p w:rsidR="000C05E6" w:rsidRDefault="000C05E6" w:rsidP="00C97D19">
      <w:pPr>
        <w:spacing w:line="335" w:lineRule="atLeast"/>
        <w:rPr>
          <w:color w:val="333333"/>
        </w:rPr>
      </w:pPr>
      <w:r>
        <w:rPr>
          <w:rStyle w:val="l5lit"/>
          <w:color w:val="333333"/>
        </w:rPr>
        <w:t>a)</w:t>
      </w:r>
      <w:r>
        <w:rPr>
          <w:rStyle w:val="l5litt"/>
          <w:color w:val="333333"/>
        </w:rPr>
        <w:t xml:space="preserve"> Grup de suport/socializare pentru copil ..............................................................................................................................................................................</w:t>
      </w:r>
    </w:p>
    <w:p w:rsidR="000C05E6" w:rsidRDefault="000C05E6" w:rsidP="00C97D19">
      <w:pPr>
        <w:spacing w:line="335" w:lineRule="atLeast"/>
        <w:rPr>
          <w:color w:val="333333"/>
        </w:rPr>
      </w:pPr>
      <w:r>
        <w:rPr>
          <w:rStyle w:val="l5lit"/>
          <w:color w:val="333333"/>
        </w:rPr>
        <w:t>b)</w:t>
      </w:r>
      <w:r>
        <w:rPr>
          <w:rStyle w:val="l5litt"/>
          <w:color w:val="333333"/>
        </w:rPr>
        <w:t xml:space="preserve"> Servicii de logopedie pentru copil/alte servicii de specialitate ..............................................................................................................................................................................</w:t>
      </w:r>
    </w:p>
    <w:p w:rsidR="000C05E6" w:rsidRDefault="000C05E6" w:rsidP="00C97D19">
      <w:pPr>
        <w:spacing w:line="335" w:lineRule="atLeast"/>
        <w:rPr>
          <w:color w:val="333333"/>
        </w:rPr>
      </w:pPr>
      <w:r>
        <w:rPr>
          <w:rStyle w:val="l5lit"/>
          <w:color w:val="333333"/>
        </w:rPr>
        <w:t>c)</w:t>
      </w:r>
      <w:r>
        <w:rPr>
          <w:rStyle w:val="l5litt"/>
          <w:color w:val="333333"/>
        </w:rPr>
        <w:t xml:space="preserve"> Terapii ocupaţionale pentru copil ..............................................................................................................................................................................</w:t>
      </w:r>
    </w:p>
    <w:p w:rsidR="000C05E6" w:rsidRDefault="000C05E6" w:rsidP="00C97D19">
      <w:pPr>
        <w:spacing w:line="335" w:lineRule="atLeast"/>
        <w:rPr>
          <w:color w:val="333333"/>
        </w:rPr>
      </w:pPr>
      <w:r>
        <w:rPr>
          <w:rStyle w:val="l5lit"/>
          <w:color w:val="333333"/>
        </w:rPr>
        <w:t>d)</w:t>
      </w:r>
      <w:r>
        <w:rPr>
          <w:rStyle w:val="l5litt"/>
          <w:color w:val="333333"/>
        </w:rPr>
        <w:t xml:space="preserve"> Tipul de psihoterapie necesară abilitării-reabilitării copilului ..............................................................................................................................................................................</w:t>
      </w:r>
    </w:p>
    <w:p w:rsidR="000C05E6" w:rsidRDefault="000C05E6" w:rsidP="00C97D19">
      <w:pPr>
        <w:spacing w:line="335" w:lineRule="atLeast"/>
        <w:rPr>
          <w:color w:val="333333"/>
        </w:rPr>
      </w:pPr>
      <w:r>
        <w:rPr>
          <w:rStyle w:val="l5lit"/>
          <w:color w:val="333333"/>
        </w:rPr>
        <w:t>e)</w:t>
      </w:r>
      <w:r>
        <w:rPr>
          <w:rStyle w:val="l5litt"/>
          <w:color w:val="333333"/>
        </w:rPr>
        <w:t xml:space="preserve"> Reevaluarea psihologică şi data reevaluării ...............................................................................................................................................................................</w:t>
      </w:r>
    </w:p>
    <w:p w:rsidR="000C05E6" w:rsidRDefault="000C05E6" w:rsidP="00C97D19">
      <w:pPr>
        <w:spacing w:line="335" w:lineRule="atLeast"/>
        <w:rPr>
          <w:color w:val="333333"/>
        </w:rPr>
      </w:pPr>
      <w:r>
        <w:rPr>
          <w:rStyle w:val="l5lit"/>
          <w:color w:val="333333"/>
        </w:rPr>
        <w:t>f)</w:t>
      </w:r>
      <w:r>
        <w:rPr>
          <w:rStyle w:val="l5litt"/>
          <w:color w:val="333333"/>
        </w:rPr>
        <w:t xml:space="preserve"> Evaluare psihiatrică ...............................................................................................................................................................................</w:t>
      </w:r>
    </w:p>
    <w:p w:rsidR="000C05E6" w:rsidRDefault="000C05E6" w:rsidP="00C97D19">
      <w:pPr>
        <w:spacing w:line="335" w:lineRule="atLeast"/>
        <w:rPr>
          <w:color w:val="333333"/>
        </w:rPr>
      </w:pPr>
      <w:r>
        <w:rPr>
          <w:rStyle w:val="l5lit"/>
          <w:color w:val="333333"/>
        </w:rPr>
        <w:t>g)</w:t>
      </w:r>
      <w:r>
        <w:rPr>
          <w:rStyle w:val="l5litt"/>
          <w:color w:val="333333"/>
        </w:rPr>
        <w:t xml:space="preserve"> Suspiciune abuz ...............................................................................................................................................................................</w:t>
      </w:r>
    </w:p>
    <w:p w:rsidR="000C05E6" w:rsidRDefault="000C05E6" w:rsidP="00C97D19">
      <w:pPr>
        <w:spacing w:line="335" w:lineRule="atLeast"/>
        <w:rPr>
          <w:color w:val="333333"/>
        </w:rPr>
      </w:pPr>
      <w:r>
        <w:rPr>
          <w:rStyle w:val="l5lit"/>
          <w:color w:val="333333"/>
        </w:rPr>
        <w:t>h)</w:t>
      </w:r>
      <w:r>
        <w:rPr>
          <w:rStyle w:val="l5litt"/>
          <w:color w:val="333333"/>
        </w:rPr>
        <w:t xml:space="preserve"> Consiliere psihologică/Grup de suport pentru părinţi ...............................................................................................................................................................................</w:t>
      </w:r>
    </w:p>
    <w:p w:rsidR="000C05E6" w:rsidRDefault="000C05E6" w:rsidP="00C97D19">
      <w:pPr>
        <w:spacing w:line="335" w:lineRule="atLeast"/>
        <w:rPr>
          <w:color w:val="333333"/>
        </w:rPr>
      </w:pPr>
      <w:r>
        <w:rPr>
          <w:rStyle w:val="l5lit"/>
          <w:color w:val="333333"/>
        </w:rPr>
        <w:t>i)</w:t>
      </w:r>
      <w:r>
        <w:rPr>
          <w:rStyle w:val="l5litt"/>
          <w:color w:val="333333"/>
        </w:rPr>
        <w:t xml:space="preserve"> Tipul de terapie pentru părinţi ...............................................................................................................................................................................</w:t>
      </w:r>
    </w:p>
    <w:p w:rsidR="000C05E6" w:rsidRDefault="000C05E6" w:rsidP="00C97D19">
      <w:pPr>
        <w:spacing w:line="335" w:lineRule="atLeast"/>
        <w:rPr>
          <w:rStyle w:val="l5litt"/>
          <w:color w:val="333333"/>
        </w:rPr>
      </w:pPr>
      <w:r>
        <w:rPr>
          <w:rStyle w:val="l5lit"/>
          <w:color w:val="333333"/>
        </w:rPr>
        <w:t>j)</w:t>
      </w:r>
      <w:r>
        <w:rPr>
          <w:rStyle w:val="l5litt"/>
          <w:color w:val="333333"/>
        </w:rPr>
        <w:t xml:space="preserve"> Alte recomandări ..............................................................................................................................................................................</w:t>
      </w:r>
    </w:p>
    <w:p w:rsidR="000C05E6" w:rsidRDefault="000C05E6" w:rsidP="00C97D19">
      <w:pPr>
        <w:spacing w:line="335" w:lineRule="atLeast"/>
        <w:rPr>
          <w:rStyle w:val="l5not"/>
        </w:rPr>
      </w:pPr>
      <w:r>
        <w:rPr>
          <w:rStyle w:val="l5litt"/>
          <w:color w:val="333333"/>
        </w:rPr>
        <w:t xml:space="preserve">                                                                    </w:t>
      </w:r>
    </w:p>
    <w:p w:rsidR="000C05E6" w:rsidRDefault="000C05E6" w:rsidP="00C97D19">
      <w:pPr>
        <w:spacing w:line="335" w:lineRule="atLeast"/>
        <w:rPr>
          <w:rStyle w:val="l5not"/>
          <w:color w:val="333333"/>
        </w:rPr>
      </w:pPr>
      <w:r>
        <w:rPr>
          <w:rStyle w:val="l5not"/>
          <w:color w:val="333333"/>
        </w:rPr>
        <w:t xml:space="preserve">            Data                                                                                                    Semnătura </w:t>
      </w:r>
      <w:r>
        <w:rPr>
          <w:rStyle w:val="l5not"/>
          <w:rFonts w:ascii="Tahoma" w:hAnsi="Tahoma" w:cs="Tahoma"/>
          <w:color w:val="333333"/>
        </w:rPr>
        <w:t>ș</w:t>
      </w:r>
      <w:r>
        <w:rPr>
          <w:rStyle w:val="l5not"/>
          <w:color w:val="333333"/>
        </w:rPr>
        <w:t xml:space="preserve">i parafa </w:t>
      </w:r>
    </w:p>
    <w:p w:rsidR="000C05E6" w:rsidRDefault="000C05E6" w:rsidP="00C97D19">
      <w:pPr>
        <w:spacing w:line="335" w:lineRule="atLeast"/>
      </w:pPr>
      <w:r>
        <w:rPr>
          <w:rStyle w:val="l5not"/>
          <w:color w:val="333333"/>
        </w:rPr>
        <w:t xml:space="preserve">                                                                                                                      psihologului clinician</w:t>
      </w:r>
    </w:p>
    <w:p w:rsidR="000C05E6" w:rsidRDefault="000C05E6">
      <w:r>
        <w:t>…………………….</w:t>
      </w:r>
    </w:p>
    <w:p w:rsidR="000C05E6" w:rsidRDefault="000C05E6">
      <w:r>
        <w:t xml:space="preserve">                                                                                                                    …………………………………..</w:t>
      </w:r>
    </w:p>
    <w:p w:rsidR="000C05E6" w:rsidRDefault="000C05E6"/>
    <w:p w:rsidR="000C05E6" w:rsidRDefault="000C05E6"/>
    <w:p w:rsidR="000C05E6" w:rsidRPr="0034523E" w:rsidRDefault="000C05E6">
      <w:pPr>
        <w:rPr>
          <w:sz w:val="20"/>
          <w:szCs w:val="20"/>
        </w:rPr>
      </w:pPr>
      <w:r w:rsidRPr="0034523E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</w:t>
      </w:r>
      <w:r w:rsidRPr="0034523E">
        <w:rPr>
          <w:sz w:val="20"/>
          <w:szCs w:val="20"/>
        </w:rPr>
        <w:t>Pag.6</w:t>
      </w:r>
    </w:p>
    <w:sectPr w:rsidR="000C05E6" w:rsidRPr="0034523E" w:rsidSect="00684A6F">
      <w:footerReference w:type="default" r:id="rId6"/>
      <w:pgSz w:w="12240" w:h="15840"/>
      <w:pgMar w:top="425" w:right="567" w:bottom="426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05E6" w:rsidRDefault="000C05E6" w:rsidP="00684A6F">
      <w:r>
        <w:separator/>
      </w:r>
    </w:p>
  </w:endnote>
  <w:endnote w:type="continuationSeparator" w:id="0">
    <w:p w:rsidR="000C05E6" w:rsidRDefault="000C05E6" w:rsidP="00684A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5E6" w:rsidRDefault="000C05E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05E6" w:rsidRDefault="000C05E6" w:rsidP="00684A6F">
      <w:r>
        <w:separator/>
      </w:r>
    </w:p>
  </w:footnote>
  <w:footnote w:type="continuationSeparator" w:id="0">
    <w:p w:rsidR="000C05E6" w:rsidRDefault="000C05E6" w:rsidP="00684A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7D19"/>
    <w:rsid w:val="000C05E6"/>
    <w:rsid w:val="00175277"/>
    <w:rsid w:val="00185D03"/>
    <w:rsid w:val="00201F0E"/>
    <w:rsid w:val="002A7080"/>
    <w:rsid w:val="0034523E"/>
    <w:rsid w:val="00684A6F"/>
    <w:rsid w:val="007330CD"/>
    <w:rsid w:val="008460C4"/>
    <w:rsid w:val="00C92738"/>
    <w:rsid w:val="00C97D19"/>
    <w:rsid w:val="00CC6303"/>
    <w:rsid w:val="00CC647E"/>
    <w:rsid w:val="00EA3FB7"/>
    <w:rsid w:val="00F06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D19"/>
    <w:rPr>
      <w:rFonts w:ascii="Times New Roman" w:eastAsia="Times New Roman" w:hAnsi="Times New Roman"/>
      <w:sz w:val="24"/>
      <w:szCs w:val="24"/>
      <w:lang w:val="ro-R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5prgt">
    <w:name w:val="l5prgt"/>
    <w:basedOn w:val="DefaultParagraphFont"/>
    <w:uiPriority w:val="99"/>
    <w:rsid w:val="00C97D19"/>
    <w:rPr>
      <w:rFonts w:cs="Times New Roman"/>
    </w:rPr>
  </w:style>
  <w:style w:type="character" w:customStyle="1" w:styleId="l5lin">
    <w:name w:val="l5lin"/>
    <w:basedOn w:val="DefaultParagraphFont"/>
    <w:uiPriority w:val="99"/>
    <w:rsid w:val="00C97D19"/>
    <w:rPr>
      <w:rFonts w:cs="Times New Roman"/>
    </w:rPr>
  </w:style>
  <w:style w:type="character" w:customStyle="1" w:styleId="l5lint">
    <w:name w:val="l5lint"/>
    <w:basedOn w:val="DefaultParagraphFont"/>
    <w:uiPriority w:val="99"/>
    <w:rsid w:val="00C97D19"/>
    <w:rPr>
      <w:rFonts w:cs="Times New Roman"/>
    </w:rPr>
  </w:style>
  <w:style w:type="character" w:customStyle="1" w:styleId="l5lit">
    <w:name w:val="l5lit"/>
    <w:basedOn w:val="DefaultParagraphFont"/>
    <w:uiPriority w:val="99"/>
    <w:rsid w:val="00C97D19"/>
    <w:rPr>
      <w:rFonts w:cs="Times New Roman"/>
    </w:rPr>
  </w:style>
  <w:style w:type="character" w:customStyle="1" w:styleId="l5litt">
    <w:name w:val="l5litt"/>
    <w:basedOn w:val="DefaultParagraphFont"/>
    <w:uiPriority w:val="99"/>
    <w:rsid w:val="00C97D19"/>
    <w:rPr>
      <w:rFonts w:cs="Times New Roman"/>
    </w:rPr>
  </w:style>
  <w:style w:type="character" w:customStyle="1" w:styleId="l5sec">
    <w:name w:val="l5sec"/>
    <w:basedOn w:val="DefaultParagraphFont"/>
    <w:uiPriority w:val="99"/>
    <w:rsid w:val="00C97D19"/>
    <w:rPr>
      <w:rFonts w:cs="Times New Roman"/>
    </w:rPr>
  </w:style>
  <w:style w:type="character" w:customStyle="1" w:styleId="l5sect">
    <w:name w:val="l5sect"/>
    <w:basedOn w:val="DefaultParagraphFont"/>
    <w:uiPriority w:val="99"/>
    <w:rsid w:val="00C97D19"/>
    <w:rPr>
      <w:rFonts w:cs="Times New Roman"/>
    </w:rPr>
  </w:style>
  <w:style w:type="character" w:customStyle="1" w:styleId="l5not">
    <w:name w:val="l5not"/>
    <w:basedOn w:val="DefaultParagraphFont"/>
    <w:uiPriority w:val="99"/>
    <w:rsid w:val="00C97D19"/>
    <w:rPr>
      <w:rFonts w:cs="Times New Roman"/>
    </w:rPr>
  </w:style>
  <w:style w:type="character" w:customStyle="1" w:styleId="l5taxt">
    <w:name w:val="l5taxt"/>
    <w:basedOn w:val="DefaultParagraphFont"/>
    <w:uiPriority w:val="99"/>
    <w:rsid w:val="00C97D19"/>
    <w:rPr>
      <w:rFonts w:cs="Times New Roman"/>
    </w:rPr>
  </w:style>
  <w:style w:type="character" w:customStyle="1" w:styleId="l5pct">
    <w:name w:val="l5pct"/>
    <w:basedOn w:val="DefaultParagraphFont"/>
    <w:uiPriority w:val="99"/>
    <w:rsid w:val="00C97D19"/>
    <w:rPr>
      <w:rFonts w:cs="Times New Roman"/>
    </w:rPr>
  </w:style>
  <w:style w:type="character" w:customStyle="1" w:styleId="l5pctt">
    <w:name w:val="l5pctt"/>
    <w:basedOn w:val="DefaultParagraphFont"/>
    <w:uiPriority w:val="99"/>
    <w:rsid w:val="00C97D19"/>
    <w:rPr>
      <w:rFonts w:cs="Times New Roman"/>
    </w:rPr>
  </w:style>
  <w:style w:type="character" w:customStyle="1" w:styleId="l5bul">
    <w:name w:val="l5bul"/>
    <w:basedOn w:val="DefaultParagraphFont"/>
    <w:uiPriority w:val="99"/>
    <w:rsid w:val="00C97D19"/>
    <w:rPr>
      <w:rFonts w:cs="Times New Roman"/>
    </w:rPr>
  </w:style>
  <w:style w:type="character" w:customStyle="1" w:styleId="l5bult">
    <w:name w:val="l5bult"/>
    <w:basedOn w:val="DefaultParagraphFont"/>
    <w:uiPriority w:val="99"/>
    <w:rsid w:val="00C97D19"/>
    <w:rPr>
      <w:rFonts w:cs="Times New Roman"/>
    </w:rPr>
  </w:style>
  <w:style w:type="paragraph" w:styleId="ListParagraph">
    <w:name w:val="List Paragraph"/>
    <w:basedOn w:val="Normal"/>
    <w:uiPriority w:val="99"/>
    <w:qFormat/>
    <w:rsid w:val="00CC64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684A6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4A6F"/>
    <w:rPr>
      <w:rFonts w:ascii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rsid w:val="00684A6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4A6F"/>
    <w:rPr>
      <w:rFonts w:ascii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91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6</Pages>
  <Words>3897</Words>
  <Characters>22213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Unitatea sanitară/Cabinet individual </dc:title>
  <dc:subject/>
  <dc:creator>Ilinca Ana Maria</dc:creator>
  <cp:keywords/>
  <dc:description/>
  <cp:lastModifiedBy>UAT Vulturesti</cp:lastModifiedBy>
  <cp:revision>2</cp:revision>
  <dcterms:created xsi:type="dcterms:W3CDTF">2018-06-25T08:17:00Z</dcterms:created>
  <dcterms:modified xsi:type="dcterms:W3CDTF">2018-06-25T08:17:00Z</dcterms:modified>
</cp:coreProperties>
</file>